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451"/>
        <w:gridCol w:w="1119"/>
        <w:gridCol w:w="2111"/>
        <w:gridCol w:w="712"/>
        <w:gridCol w:w="1635"/>
        <w:gridCol w:w="1612"/>
      </w:tblGrid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</w:p>
        </w:tc>
      </w:tr>
      <w:tr w:rsidR="00D21B61" w:rsidRPr="007241CA" w:rsidTr="00C12DFF">
        <w:trPr>
          <w:trHeight w:hRule="exact" w:val="288"/>
          <w:jc w:val="center"/>
        </w:trPr>
        <w:sdt>
          <w:sdtPr>
            <w:rPr>
              <w:sz w:val="24"/>
              <w:szCs w:val="24"/>
            </w:rPr>
            <w:id w:val="22626047"/>
            <w:dataBinding w:prefixMappings="xmlns:ns0='http://schemas.microsoft.com/office/2006/coverPageProps'" w:xpath="/ns0:CoverPageProperties[1]/ns0:PublishDate[1]" w:storeItemID="{55AF091B-3C7A-41E3-B477-F2FDAA23CFDA}"/>
            <w:date w:fullDate="2017-09-12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</w:tcPr>
              <w:p w:rsidR="00D21B61" w:rsidRPr="007241CA" w:rsidRDefault="00AB3A85" w:rsidP="00AB3A85">
                <w:pPr>
                  <w:pStyle w:val="Brdtekst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>9.12.2017</w:t>
                </w:r>
              </w:p>
            </w:tc>
          </w:sdtContent>
        </w:sdt>
        <w:tc>
          <w:tcPr>
            <w:tcW w:w="282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C50A2E" w:rsidP="001B0D67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Start: </w:t>
            </w:r>
            <w:r w:rsidR="001B0D67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32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Anne Kathrine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 xml:space="preserve"> Kari Anna Kobro, Birgitte Edvardsen, 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1F7FE2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C30EC2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Lene Margre</w:t>
            </w:r>
            <w:r w:rsidR="001B0D67">
              <w:rPr>
                <w:sz w:val="24"/>
                <w:szCs w:val="24"/>
              </w:rPr>
              <w:t xml:space="preserve">the Eriksen </w:t>
            </w:r>
            <w:bookmarkStart w:id="0" w:name="_GoBack"/>
            <w:bookmarkEnd w:id="0"/>
            <w:r w:rsidR="00FA00BE">
              <w:rPr>
                <w:sz w:val="24"/>
                <w:szCs w:val="24"/>
              </w:rPr>
              <w:t>Skauge.</w:t>
            </w:r>
            <w:r w:rsidR="00AB3A85">
              <w:rPr>
                <w:sz w:val="24"/>
                <w:szCs w:val="24"/>
              </w:rPr>
              <w:t xml:space="preserve"> Trude Fjærli meldt forfall. 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1/17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  <w:r w:rsidR="0048662A">
              <w:rPr>
                <w:sz w:val="24"/>
                <w:szCs w:val="24"/>
              </w:rPr>
              <w:t>: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AA424A" w:rsidP="00AB3A8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 godkjent, Saksliste godkjent.</w:t>
            </w:r>
          </w:p>
        </w:tc>
      </w:tr>
      <w:tr w:rsidR="009C3994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3994" w:rsidRPr="009C3994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D21B61" w:rsidRPr="007241CA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253FFE" w:rsidP="00AB3A85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367043"/>
              </w:sdtPr>
              <w:sdtEndPr/>
              <w:sdtContent>
                <w:r w:rsidR="000D3A82">
                  <w:rPr>
                    <w:sz w:val="24"/>
                    <w:szCs w:val="24"/>
                  </w:rPr>
                  <w:t xml:space="preserve">SAK </w:t>
                </w:r>
                <w:r w:rsidR="00AB3A85">
                  <w:rPr>
                    <w:sz w:val="24"/>
                    <w:szCs w:val="24"/>
                  </w:rPr>
                  <w:t>21</w:t>
                </w:r>
                <w:r w:rsidR="000D3A82">
                  <w:rPr>
                    <w:sz w:val="24"/>
                    <w:szCs w:val="24"/>
                  </w:rPr>
                  <w:t xml:space="preserve">/17: </w:t>
                </w:r>
                <w:r w:rsidR="00AB3A85">
                  <w:rPr>
                    <w:sz w:val="24"/>
                    <w:szCs w:val="24"/>
                  </w:rPr>
                  <w:t xml:space="preserve">DOGS4ALL – STAND. </w:t>
                </w:r>
              </w:sdtContent>
            </w:sdt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1F7FE2" w:rsidRPr="007241CA" w:rsidTr="007D081E">
        <w:trPr>
          <w:trHeight w:hRule="exact" w:val="801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2258E" w:rsidRDefault="00AB3A85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ønskelig å ha stand på Dogs4all for å vise frem rasen. Det bør være to som til en hver tid er tilstede på standen. </w:t>
            </w:r>
          </w:p>
          <w:p w:rsidR="001B0D67" w:rsidRDefault="001B0D67" w:rsidP="00B2258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15A9" w:rsidRDefault="00D915A9" w:rsidP="001B0D67">
            <w:pPr>
              <w:pStyle w:val="Brdtekst1"/>
              <w:rPr>
                <w:sz w:val="24"/>
                <w:szCs w:val="24"/>
              </w:rPr>
            </w:pPr>
          </w:p>
          <w:p w:rsidR="001B0D67" w:rsidRPr="007241CA" w:rsidRDefault="001B0D67" w:rsidP="001B0D67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D21B61" w:rsidRPr="007241CA" w:rsidTr="00B2258E">
        <w:trPr>
          <w:trHeight w:hRule="exact" w:val="550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B0D67" w:rsidRDefault="00AB3A85" w:rsidP="00C30EC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tar kontakt med Nita ang dette. </w:t>
            </w:r>
          </w:p>
          <w:p w:rsidR="00D21B61" w:rsidRPr="007241CA" w:rsidRDefault="00D21B61" w:rsidP="00323510">
            <w:pPr>
              <w:pStyle w:val="Brdtekst1"/>
              <w:rPr>
                <w:sz w:val="24"/>
                <w:szCs w:val="24"/>
              </w:rPr>
            </w:pPr>
          </w:p>
        </w:tc>
      </w:tr>
      <w:tr w:rsidR="001119C8" w:rsidRPr="007241CA" w:rsidTr="00971419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19C8" w:rsidRPr="007241CA" w:rsidRDefault="00253FFE" w:rsidP="00AB3A85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077890"/>
              </w:sdtPr>
              <w:sdtEndPr/>
              <w:sdtContent>
                <w:r w:rsidR="001119C8">
                  <w:rPr>
                    <w:sz w:val="24"/>
                    <w:szCs w:val="24"/>
                  </w:rPr>
                  <w:t>SAK 2</w:t>
                </w:r>
                <w:r w:rsidR="00AB3A85">
                  <w:rPr>
                    <w:sz w:val="24"/>
                    <w:szCs w:val="24"/>
                  </w:rPr>
                  <w:t>2</w:t>
                </w:r>
                <w:r w:rsidR="001119C8">
                  <w:rPr>
                    <w:sz w:val="24"/>
                    <w:szCs w:val="24"/>
                  </w:rPr>
                  <w:t xml:space="preserve">/17: </w:t>
                </w:r>
                <w:r w:rsidR="00AB3A85">
                  <w:rPr>
                    <w:sz w:val="24"/>
                    <w:szCs w:val="24"/>
                  </w:rPr>
                  <w:t>ÅRSMØTE 2018</w:t>
                </w:r>
              </w:sdtContent>
            </w:sdt>
          </w:p>
        </w:tc>
      </w:tr>
      <w:tr w:rsidR="001119C8" w:rsidRPr="007241CA" w:rsidTr="00C12DFF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</w:tr>
      <w:tr w:rsidR="001119C8" w:rsidRPr="007241CA" w:rsidTr="00971419">
        <w:trPr>
          <w:trHeight w:hRule="exact" w:val="1510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AB3A85" w:rsidP="00AB3A8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Lokaler leies hos NKK. </w:t>
            </w:r>
          </w:p>
        </w:tc>
      </w:tr>
      <w:tr w:rsidR="001119C8" w:rsidRPr="007241CA" w:rsidTr="00C12DFF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7241CA" w:rsidRDefault="001119C8" w:rsidP="0097141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</w:t>
            </w:r>
          </w:p>
        </w:tc>
      </w:tr>
      <w:tr w:rsidR="001119C8" w:rsidRPr="007241CA" w:rsidTr="00AB3A85">
        <w:trPr>
          <w:trHeight w:hRule="exact" w:val="603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119C8" w:rsidRPr="001119C8" w:rsidRDefault="001119C8" w:rsidP="001119C8">
            <w:pPr>
              <w:pStyle w:val="Brdtekst1"/>
            </w:pPr>
            <w:r>
              <w:rPr>
                <w:sz w:val="24"/>
                <w:szCs w:val="24"/>
              </w:rPr>
              <w:t xml:space="preserve"> </w:t>
            </w:r>
            <w:r w:rsidR="00AB3A85">
              <w:rPr>
                <w:sz w:val="24"/>
                <w:szCs w:val="24"/>
              </w:rPr>
              <w:t xml:space="preserve">Tidspunkt for årsmøte settes når man har oversikt over terminlisten.  </w:t>
            </w:r>
          </w:p>
        </w:tc>
      </w:tr>
      <w:tr w:rsidR="00AB3A85" w:rsidRPr="007241CA" w:rsidTr="006B65AB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Pr="007241CA" w:rsidRDefault="00AB3A85" w:rsidP="00AB3A85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933598"/>
              </w:sdtPr>
              <w:sdtContent>
                <w:r>
                  <w:rPr>
                    <w:sz w:val="24"/>
                    <w:szCs w:val="24"/>
                  </w:rPr>
                  <w:t>SAK 2</w:t>
                </w:r>
                <w:r>
                  <w:rPr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t xml:space="preserve">/17: </w:t>
                </w:r>
                <w:r>
                  <w:rPr>
                    <w:sz w:val="24"/>
                    <w:szCs w:val="24"/>
                  </w:rPr>
                  <w:t>GJENNOMGANG INNKOMMEN POST</w:t>
                </w:r>
              </w:sdtContent>
            </w:sdt>
          </w:p>
        </w:tc>
      </w:tr>
      <w:tr w:rsidR="00AB3A85" w:rsidRPr="007241CA" w:rsidTr="006B65AB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</w:tr>
      <w:tr w:rsidR="00AB3A85" w:rsidRPr="007241CA" w:rsidTr="006B65AB">
        <w:trPr>
          <w:trHeight w:hRule="exact" w:val="1510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Gjennomgang av nødvendig innkommen post til styret.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B3A85" w:rsidRPr="007241CA" w:rsidTr="006B65AB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</w:t>
            </w:r>
          </w:p>
        </w:tc>
      </w:tr>
      <w:tr w:rsidR="00AB3A85" w:rsidRPr="001119C8" w:rsidTr="00AB3A85">
        <w:trPr>
          <w:trHeight w:hRule="exact" w:val="1029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1119C8" w:rsidRDefault="00AB3A85" w:rsidP="00AB3A85">
            <w:pPr>
              <w:pStyle w:val="Brdtekst1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Nødvendige svar sendt.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AB3A85" w:rsidRPr="007241CA" w:rsidTr="006B65AB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Pr="007241CA" w:rsidRDefault="00AB3A85" w:rsidP="00AB3A85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6772750"/>
              </w:sdtPr>
              <w:sdtContent>
                <w:r>
                  <w:rPr>
                    <w:sz w:val="24"/>
                    <w:szCs w:val="24"/>
                  </w:rPr>
                  <w:t>SAK 2</w:t>
                </w:r>
                <w:r>
                  <w:rPr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t xml:space="preserve">/17: </w:t>
                </w:r>
                <w:r>
                  <w:rPr>
                    <w:sz w:val="24"/>
                    <w:szCs w:val="24"/>
                  </w:rPr>
                  <w:t xml:space="preserve">OPPRETTELSE AV NY AVDELING </w:t>
                </w:r>
              </w:sdtContent>
            </w:sdt>
          </w:p>
        </w:tc>
      </w:tr>
      <w:tr w:rsidR="00AB3A85" w:rsidRPr="007241CA" w:rsidTr="006B65AB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</w:tr>
      <w:tr w:rsidR="00AB3A85" w:rsidRPr="007241CA" w:rsidTr="006B65AB">
        <w:trPr>
          <w:trHeight w:hRule="exact" w:val="1510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580691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opprettes</w:t>
            </w:r>
            <w:r w:rsidR="00AB3A85">
              <w:rPr>
                <w:sz w:val="24"/>
                <w:szCs w:val="24"/>
              </w:rPr>
              <w:t xml:space="preserve"> ny avdeling i Rogaland. </w:t>
            </w:r>
          </w:p>
        </w:tc>
      </w:tr>
      <w:tr w:rsidR="00AB3A85" w:rsidRPr="007241CA" w:rsidTr="006B65AB">
        <w:trPr>
          <w:gridAfter w:val="6"/>
          <w:wAfter w:w="7640" w:type="dxa"/>
          <w:trHeight w:hRule="exact" w:val="288"/>
          <w:jc w:val="center"/>
        </w:trPr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</w:t>
            </w:r>
          </w:p>
        </w:tc>
      </w:tr>
      <w:tr w:rsidR="00AB3A85" w:rsidRPr="001119C8" w:rsidTr="006B65AB">
        <w:trPr>
          <w:trHeight w:hRule="exact" w:val="603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Default="00AB3A85" w:rsidP="001B209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Når avdelingen er opprettet skal det sendes protokoll til NKK. Avdelingen må ha et stiftelsesmøte som skal godkjennes av styret i NTTK og årsmøte. </w:t>
            </w:r>
          </w:p>
          <w:p w:rsidR="00AB3A85" w:rsidRPr="007241CA" w:rsidRDefault="00AB3A85" w:rsidP="001B209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B3A85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Default="00AB3A85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AB3A85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Pr="00C413D7" w:rsidRDefault="00AB3A85" w:rsidP="000313EE">
            <w:pPr>
              <w:pStyle w:val="Titlerforreferatogsaksliste"/>
              <w:rPr>
                <w:sz w:val="24"/>
                <w:szCs w:val="24"/>
              </w:rPr>
            </w:pPr>
            <w:r w:rsidRPr="00C413D7">
              <w:rPr>
                <w:sz w:val="24"/>
                <w:szCs w:val="24"/>
              </w:rPr>
              <w:t>SAK</w:t>
            </w:r>
            <w:r>
              <w:rPr>
                <w:sz w:val="24"/>
                <w:szCs w:val="24"/>
              </w:rPr>
              <w:t>18/17: TIBETHUND 2017-RASESPESIALEN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0313EE">
        <w:trPr>
          <w:trHeight w:hRule="exact" w:val="83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643282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har ennå ikke mottatt bilag etter Tibethund – 2017. 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0313EE">
        <w:trPr>
          <w:trHeight w:hRule="exact" w:val="556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64328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</w:t>
            </w:r>
            <w:r w:rsidR="00643282">
              <w:rPr>
                <w:sz w:val="24"/>
                <w:szCs w:val="24"/>
              </w:rPr>
              <w:t xml:space="preserve">følger opp. </w:t>
            </w:r>
          </w:p>
        </w:tc>
      </w:tr>
      <w:tr w:rsidR="00AB3A85" w:rsidTr="003E2A7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Default="00AB3A85" w:rsidP="00C0613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>SAK 11/17: HÅNDBOK FOR KLUBBENS TILLITSVALGTE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645D50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452105">
        <w:trPr>
          <w:trHeight w:hRule="exact" w:val="861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4357D9" w:rsidRDefault="00B83AFB" w:rsidP="000313E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Utkast til håndbok er ferdig. 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580691">
        <w:trPr>
          <w:trHeight w:hRule="exact" w:val="70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Default="00580691" w:rsidP="007F53C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Sendes til Birgitte for korrekturlesing. </w:t>
            </w:r>
          </w:p>
          <w:p w:rsidR="00AB3A85" w:rsidRPr="007241CA" w:rsidRDefault="00AB3A85" w:rsidP="007F53CA">
            <w:pPr>
              <w:pStyle w:val="Brdtekst1"/>
              <w:rPr>
                <w:sz w:val="24"/>
                <w:szCs w:val="24"/>
              </w:rPr>
            </w:pPr>
          </w:p>
        </w:tc>
      </w:tr>
      <w:tr w:rsidR="00580691" w:rsidTr="006B65AB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80691" w:rsidRDefault="00580691" w:rsidP="00580691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SAK 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 xml:space="preserve">/17: </w:t>
            </w:r>
            <w:r>
              <w:rPr>
                <w:sz w:val="22"/>
              </w:rPr>
              <w:t>RASESPESIAL 2018</w:t>
            </w:r>
          </w:p>
        </w:tc>
      </w:tr>
      <w:tr w:rsidR="00580691" w:rsidRPr="00645D50" w:rsidTr="006B65AB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80691" w:rsidRPr="007241CA" w:rsidRDefault="00580691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80691" w:rsidRPr="00645D50" w:rsidRDefault="00580691" w:rsidP="006B65AB">
            <w:pPr>
              <w:pStyle w:val="Brdtekst1"/>
              <w:rPr>
                <w:sz w:val="24"/>
                <w:szCs w:val="24"/>
              </w:rPr>
            </w:pPr>
          </w:p>
        </w:tc>
      </w:tr>
      <w:tr w:rsidR="00580691" w:rsidRPr="004357D9" w:rsidTr="006B65AB">
        <w:trPr>
          <w:trHeight w:hRule="exact" w:val="861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80691" w:rsidRPr="004357D9" w:rsidRDefault="00580691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undersøkes mulighet for leie av hytte på Sundvollen og i nærheten av Drammen. Dommer, ringsekretær og skriver er ordnet.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80691" w:rsidRPr="007241CA" w:rsidTr="006B65AB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80691" w:rsidRPr="007241CA" w:rsidRDefault="00580691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Konklusjoner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80691" w:rsidRPr="007241CA" w:rsidRDefault="00580691" w:rsidP="006B65AB">
            <w:pPr>
              <w:pStyle w:val="Brdtekst1"/>
              <w:rPr>
                <w:sz w:val="24"/>
                <w:szCs w:val="24"/>
              </w:rPr>
            </w:pPr>
          </w:p>
        </w:tc>
      </w:tr>
      <w:tr w:rsidR="00580691" w:rsidRPr="007241CA" w:rsidTr="006B65AB">
        <w:trPr>
          <w:trHeight w:hRule="exact" w:val="70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80691" w:rsidRDefault="00580691" w:rsidP="006B65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Birgitte undersøker hyttemuligheter. </w:t>
            </w:r>
          </w:p>
          <w:p w:rsidR="00580691" w:rsidRPr="007241CA" w:rsidRDefault="00580691" w:rsidP="006B65AB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Tr="0084549E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B3A85" w:rsidRDefault="00AB3A85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173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7189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AB3A85" w:rsidRPr="007241CA" w:rsidTr="0001016E">
        <w:trPr>
          <w:trHeight w:hRule="exact" w:val="379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Default="00580691" w:rsidP="00C12DFF">
            <w:pPr>
              <w:pStyle w:val="Brdtekst1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Styret registrert i Brønnøysundregistret </w:t>
            </w:r>
          </w:p>
          <w:p w:rsidR="00580691" w:rsidRDefault="00580691" w:rsidP="00C12DFF">
            <w:pPr>
              <w:pStyle w:val="Brdtekst1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trenger oppdateringer på resultater, bilder og aktiviteter. </w:t>
            </w:r>
          </w:p>
          <w:p w:rsidR="00580691" w:rsidRDefault="00580691" w:rsidP="00C12DFF">
            <w:pPr>
              <w:pStyle w:val="Brdtekst1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Styremøter høst 2017:</w:t>
            </w:r>
          </w:p>
          <w:p w:rsidR="00580691" w:rsidRDefault="00580691" w:rsidP="00580691">
            <w:pPr>
              <w:pStyle w:val="Brdtekst1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  <w:p w:rsidR="00580691" w:rsidRDefault="00580691" w:rsidP="00580691">
            <w:pPr>
              <w:pStyle w:val="Brdtekst1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</w:t>
            </w:r>
          </w:p>
          <w:p w:rsidR="00580691" w:rsidRDefault="00580691" w:rsidP="00580691">
            <w:pPr>
              <w:pStyle w:val="Brdtekst1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</w:t>
            </w:r>
          </w:p>
          <w:p w:rsidR="00580691" w:rsidRDefault="00580691" w:rsidP="00580691">
            <w:pPr>
              <w:pStyle w:val="Brdtekst1"/>
              <w:ind w:left="768"/>
              <w:rPr>
                <w:sz w:val="24"/>
                <w:szCs w:val="24"/>
              </w:rPr>
            </w:pPr>
          </w:p>
          <w:p w:rsidR="00AB3A85" w:rsidRPr="000313EE" w:rsidRDefault="00AB3A85" w:rsidP="00C12DFF">
            <w:pPr>
              <w:pStyle w:val="Brdtekst1"/>
              <w:ind w:left="48"/>
              <w:rPr>
                <w:sz w:val="24"/>
                <w:szCs w:val="24"/>
              </w:rPr>
            </w:pPr>
          </w:p>
        </w:tc>
      </w:tr>
      <w:tr w:rsidR="00AB3A85" w:rsidRPr="007241CA" w:rsidTr="00C12DFF">
        <w:trPr>
          <w:trHeight w:hRule="exact" w:val="288"/>
          <w:jc w:val="center"/>
        </w:trPr>
        <w:tc>
          <w:tcPr>
            <w:tcW w:w="496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Default="00AB3A85" w:rsidP="0084549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3A85" w:rsidRPr="007241CA" w:rsidRDefault="00AB3A85" w:rsidP="0084549E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FE" w:rsidRDefault="00253FFE">
      <w:r>
        <w:separator/>
      </w:r>
    </w:p>
  </w:endnote>
  <w:endnote w:type="continuationSeparator" w:id="0">
    <w:p w:rsidR="00253FFE" w:rsidRDefault="0025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FE" w:rsidRDefault="00253FFE">
      <w:r>
        <w:separator/>
      </w:r>
    </w:p>
  </w:footnote>
  <w:footnote w:type="continuationSeparator" w:id="0">
    <w:p w:rsidR="00253FFE" w:rsidRDefault="0025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7EE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A0C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1622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B509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A092F"/>
    <w:multiLevelType w:val="hybridMultilevel"/>
    <w:tmpl w:val="D22C6B60"/>
    <w:lvl w:ilvl="0" w:tplc="CDC0B3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EB41218"/>
    <w:multiLevelType w:val="hybridMultilevel"/>
    <w:tmpl w:val="DD6E7356"/>
    <w:lvl w:ilvl="0" w:tplc="741E0E60">
      <w:start w:val="12"/>
      <w:numFmt w:val="bullet"/>
      <w:lvlText w:val="-"/>
      <w:lvlJc w:val="left"/>
      <w:pPr>
        <w:ind w:left="768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4E57B1B"/>
    <w:multiLevelType w:val="hybridMultilevel"/>
    <w:tmpl w:val="42F41002"/>
    <w:lvl w:ilvl="0" w:tplc="4516C918">
      <w:start w:val="1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8335E"/>
    <w:multiLevelType w:val="hybridMultilevel"/>
    <w:tmpl w:val="0BBEBF4E"/>
    <w:lvl w:ilvl="0" w:tplc="D3EEECDA">
      <w:start w:val="8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A92C6D"/>
    <w:multiLevelType w:val="hybridMultilevel"/>
    <w:tmpl w:val="ACCA2C90"/>
    <w:lvl w:ilvl="0" w:tplc="DC924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016E"/>
    <w:rsid w:val="000313EE"/>
    <w:rsid w:val="000667FD"/>
    <w:rsid w:val="000A4E05"/>
    <w:rsid w:val="000D3A82"/>
    <w:rsid w:val="001119C8"/>
    <w:rsid w:val="00137C1C"/>
    <w:rsid w:val="001515F3"/>
    <w:rsid w:val="001736B1"/>
    <w:rsid w:val="001A1BCD"/>
    <w:rsid w:val="001B0D67"/>
    <w:rsid w:val="001F1877"/>
    <w:rsid w:val="001F569D"/>
    <w:rsid w:val="001F7FE2"/>
    <w:rsid w:val="00250B12"/>
    <w:rsid w:val="00253FFE"/>
    <w:rsid w:val="00323510"/>
    <w:rsid w:val="00371BAC"/>
    <w:rsid w:val="00371F67"/>
    <w:rsid w:val="003805BA"/>
    <w:rsid w:val="00397193"/>
    <w:rsid w:val="003E2404"/>
    <w:rsid w:val="003E2A7E"/>
    <w:rsid w:val="003F3ADD"/>
    <w:rsid w:val="004357D9"/>
    <w:rsid w:val="00450329"/>
    <w:rsid w:val="00452105"/>
    <w:rsid w:val="004706F5"/>
    <w:rsid w:val="004827F3"/>
    <w:rsid w:val="0048662A"/>
    <w:rsid w:val="00513FEB"/>
    <w:rsid w:val="00514ED1"/>
    <w:rsid w:val="00550256"/>
    <w:rsid w:val="00580691"/>
    <w:rsid w:val="00590E06"/>
    <w:rsid w:val="00643282"/>
    <w:rsid w:val="00645D50"/>
    <w:rsid w:val="006C56A5"/>
    <w:rsid w:val="007241CA"/>
    <w:rsid w:val="007400E1"/>
    <w:rsid w:val="00784256"/>
    <w:rsid w:val="007A2166"/>
    <w:rsid w:val="007D081E"/>
    <w:rsid w:val="007E2F6E"/>
    <w:rsid w:val="007F53CA"/>
    <w:rsid w:val="008712E9"/>
    <w:rsid w:val="008A5419"/>
    <w:rsid w:val="008F628E"/>
    <w:rsid w:val="00914FB6"/>
    <w:rsid w:val="00932D74"/>
    <w:rsid w:val="009C3994"/>
    <w:rsid w:val="009D05B9"/>
    <w:rsid w:val="009F149F"/>
    <w:rsid w:val="00A42717"/>
    <w:rsid w:val="00A57576"/>
    <w:rsid w:val="00AA424A"/>
    <w:rsid w:val="00AB3A85"/>
    <w:rsid w:val="00B2258E"/>
    <w:rsid w:val="00B3319F"/>
    <w:rsid w:val="00B83AFB"/>
    <w:rsid w:val="00BF60AF"/>
    <w:rsid w:val="00C06133"/>
    <w:rsid w:val="00C115C8"/>
    <w:rsid w:val="00C12DFF"/>
    <w:rsid w:val="00C13887"/>
    <w:rsid w:val="00C30EC2"/>
    <w:rsid w:val="00C413D7"/>
    <w:rsid w:val="00C50A2E"/>
    <w:rsid w:val="00C871E5"/>
    <w:rsid w:val="00D0776B"/>
    <w:rsid w:val="00D21B61"/>
    <w:rsid w:val="00D906A6"/>
    <w:rsid w:val="00D915A9"/>
    <w:rsid w:val="00DC108A"/>
    <w:rsid w:val="00DD765B"/>
    <w:rsid w:val="00E2794E"/>
    <w:rsid w:val="00E41135"/>
    <w:rsid w:val="00E530BB"/>
    <w:rsid w:val="00E64403"/>
    <w:rsid w:val="00E65FD7"/>
    <w:rsid w:val="00E71414"/>
    <w:rsid w:val="00EA4092"/>
    <w:rsid w:val="00EA6E15"/>
    <w:rsid w:val="00EB1518"/>
    <w:rsid w:val="00EE3028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2017-09-12T00:00:00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57696-2F2F-4400-A1EC-606FD292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18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7</cp:revision>
  <cp:lastPrinted>2006-08-01T17:47:00Z</cp:lastPrinted>
  <dcterms:created xsi:type="dcterms:W3CDTF">2017-09-24T18:23:00Z</dcterms:created>
  <dcterms:modified xsi:type="dcterms:W3CDTF">2017-09-24T18:41:00Z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