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1121"/>
        <w:gridCol w:w="2113"/>
        <w:gridCol w:w="713"/>
        <w:gridCol w:w="1637"/>
        <w:gridCol w:w="1614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3E2A7E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7-06-22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C30EC2" w:rsidP="00C30EC2">
                <w:pPr>
                  <w:pStyle w:val="Brdtekst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>6.22.2017</w:t>
                </w:r>
              </w:p>
            </w:tc>
          </w:sdtContent>
        </w:sdt>
        <w:tc>
          <w:tcPr>
            <w:tcW w:w="28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C50A2E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Start: 18.00. </w:t>
            </w:r>
          </w:p>
        </w:tc>
        <w:tc>
          <w:tcPr>
            <w:tcW w:w="325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Anne Kathrine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 xml:space="preserve">Trude Fjærli, Kari Anna Kobro, Birgitte Edvardsen, 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C30EC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Lene Margrethe Eriksen Skauge meldt forfall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1/17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  <w:r w:rsidR="0048662A">
              <w:rPr>
                <w:sz w:val="24"/>
                <w:szCs w:val="24"/>
              </w:rPr>
              <w:t>: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AA424A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Protokoll godkjent, Saksliste godkjent uten </w:t>
            </w:r>
            <w:proofErr w:type="spellStart"/>
            <w:r>
              <w:rPr>
                <w:sz w:val="24"/>
                <w:szCs w:val="24"/>
              </w:rPr>
              <w:t>anm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3994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3994" w:rsidRPr="009C3994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514ED1" w:rsidP="00C30EC2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</w:t>
                </w:r>
                <w:r w:rsidR="00C30EC2">
                  <w:rPr>
                    <w:sz w:val="24"/>
                    <w:szCs w:val="24"/>
                  </w:rPr>
                  <w:t>18</w:t>
                </w:r>
                <w:r w:rsidR="000D3A82">
                  <w:rPr>
                    <w:sz w:val="24"/>
                    <w:szCs w:val="24"/>
                  </w:rPr>
                  <w:t xml:space="preserve">/17: </w:t>
                </w:r>
                <w:r w:rsidR="00C30EC2">
                  <w:rPr>
                    <w:sz w:val="24"/>
                    <w:szCs w:val="24"/>
                  </w:rPr>
                  <w:t>SPESIALEN – TIBETHUND 2017</w:t>
                </w:r>
              </w:sdtContent>
            </w:sdt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C30EC2">
        <w:trPr>
          <w:trHeight w:hRule="exact" w:val="650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0EC2" w:rsidRDefault="00C30EC2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voksne og 7 valper påmeldt. 1 påmeldt i oppdretterklasse.</w:t>
            </w:r>
          </w:p>
          <w:p w:rsidR="00C30EC2" w:rsidRPr="007241CA" w:rsidRDefault="00C30EC2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Ønskelig med sosialt samvær etter utstillingen.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404">
        <w:trPr>
          <w:trHeight w:hRule="exact" w:val="1401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0EC2" w:rsidRDefault="00C30EC2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TT som deltar får glassmedaljong</w:t>
            </w:r>
            <w:r w:rsidR="001515F3">
              <w:rPr>
                <w:sz w:val="24"/>
                <w:szCs w:val="24"/>
              </w:rPr>
              <w:t xml:space="preserve"> fra Gjøvik glassverk</w:t>
            </w:r>
            <w:r>
              <w:rPr>
                <w:sz w:val="24"/>
                <w:szCs w:val="24"/>
              </w:rPr>
              <w:t xml:space="preserve">. Det gis Te lysestake til alle TT med CK. Alle TT som stiller får premie. </w:t>
            </w:r>
          </w:p>
          <w:p w:rsidR="003E2404" w:rsidRDefault="003E2404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BIR/BIM valp, junior, voksen og vet. Premieres- gjelder TT.</w:t>
            </w:r>
          </w:p>
          <w:p w:rsidR="003E2404" w:rsidRDefault="003E2404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Invitasjons til sosial samvær legges ut på klubbens FB side. Klubben ordner fat, kopper og bestikk.</w:t>
            </w:r>
          </w:p>
          <w:p w:rsidR="00D21B61" w:rsidRPr="007241CA" w:rsidRDefault="00D21B61" w:rsidP="00323510">
            <w:pPr>
              <w:pStyle w:val="Brdtekst1"/>
              <w:rPr>
                <w:sz w:val="24"/>
                <w:szCs w:val="24"/>
              </w:rPr>
            </w:pPr>
          </w:p>
        </w:tc>
      </w:tr>
      <w:tr w:rsidR="00D906A6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906A6" w:rsidRDefault="00D906A6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Pr="00C413D7" w:rsidRDefault="000D3A82" w:rsidP="000313EE">
            <w:pPr>
              <w:pStyle w:val="Titlerforreferatogsaksliste"/>
              <w:rPr>
                <w:sz w:val="24"/>
                <w:szCs w:val="24"/>
              </w:rPr>
            </w:pPr>
            <w:r w:rsidRPr="00C413D7">
              <w:rPr>
                <w:sz w:val="24"/>
                <w:szCs w:val="24"/>
              </w:rPr>
              <w:t>SAK</w:t>
            </w:r>
            <w:r w:rsidR="000313EE">
              <w:rPr>
                <w:sz w:val="24"/>
                <w:szCs w:val="24"/>
              </w:rPr>
              <w:t>15</w:t>
            </w:r>
            <w:r w:rsidR="00D906A6" w:rsidRPr="00C413D7">
              <w:rPr>
                <w:sz w:val="24"/>
                <w:szCs w:val="24"/>
              </w:rPr>
              <w:t>/</w:t>
            </w:r>
            <w:r w:rsidR="000667FD" w:rsidRPr="00C413D7">
              <w:rPr>
                <w:sz w:val="24"/>
                <w:szCs w:val="24"/>
              </w:rPr>
              <w:t>17:</w:t>
            </w:r>
            <w:r w:rsidR="000667FD" w:rsidRPr="00C413D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313EE">
              <w:rPr>
                <w:rFonts w:eastAsia="Calibri" w:cs="Times New Roman"/>
                <w:sz w:val="24"/>
                <w:szCs w:val="24"/>
              </w:rPr>
              <w:t>VERVEBREV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0313EE">
        <w:trPr>
          <w:trHeight w:hRule="exact" w:val="83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C13887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</w:t>
            </w:r>
            <w:r w:rsidR="000313EE">
              <w:rPr>
                <w:sz w:val="22"/>
              </w:rPr>
              <w:t xml:space="preserve">Kari Anne har forfattet vervebrevet.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0313EE">
        <w:trPr>
          <w:trHeight w:hRule="exact" w:val="556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13EE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setter på klubbens logo og sender ut. </w:t>
            </w:r>
          </w:p>
          <w:p w:rsidR="000D3A82" w:rsidRPr="007241CA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Saken avsluttet. 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645D50" w:rsidP="00C0613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SAK </w:t>
            </w:r>
            <w:r w:rsidR="00C06133">
              <w:rPr>
                <w:sz w:val="22"/>
              </w:rPr>
              <w:t>11</w:t>
            </w:r>
            <w:r>
              <w:rPr>
                <w:sz w:val="22"/>
              </w:rPr>
              <w:t xml:space="preserve">/17: </w:t>
            </w:r>
            <w:r w:rsidR="00C06133">
              <w:rPr>
                <w:sz w:val="22"/>
              </w:rPr>
              <w:t>HÅNDBOK FOR KLUBBENS TILLITSVALGTE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645D50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0313EE">
        <w:trPr>
          <w:trHeight w:hRule="exact" w:val="540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357D9" w:rsidRPr="004357D9" w:rsidRDefault="000313EE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</w:t>
            </w:r>
            <w:r w:rsidR="007F53CA">
              <w:rPr>
                <w:sz w:val="24"/>
                <w:szCs w:val="24"/>
              </w:rPr>
              <w:t xml:space="preserve">ønskelig </w:t>
            </w:r>
            <w:r>
              <w:rPr>
                <w:sz w:val="24"/>
                <w:szCs w:val="24"/>
              </w:rPr>
              <w:t xml:space="preserve">med flest mulig </w:t>
            </w:r>
            <w:r w:rsidR="007F53CA">
              <w:rPr>
                <w:sz w:val="24"/>
                <w:szCs w:val="24"/>
              </w:rPr>
              <w:t>arbeidsbeskrivelser til</w:t>
            </w:r>
            <w:r>
              <w:rPr>
                <w:sz w:val="24"/>
                <w:szCs w:val="24"/>
              </w:rPr>
              <w:t xml:space="preserve"> de ulike komiteer og verv i klubben.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513FEB">
        <w:trPr>
          <w:trHeight w:hRule="exact" w:val="1293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F53CA" w:rsidRDefault="000313EE" w:rsidP="007F53C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Arbeidsbeskrivelse til avlsveiledningen, valgkomiteen, utstillingskomiteen og webredaktør skal inn i </w:t>
            </w:r>
            <w:r w:rsidR="007F53CA">
              <w:rPr>
                <w:sz w:val="24"/>
                <w:szCs w:val="24"/>
              </w:rPr>
              <w:t>klubbens håndbok</w:t>
            </w:r>
            <w:r>
              <w:rPr>
                <w:sz w:val="24"/>
                <w:szCs w:val="24"/>
              </w:rPr>
              <w:t xml:space="preserve">. </w:t>
            </w:r>
          </w:p>
          <w:p w:rsidR="00645D50" w:rsidRDefault="000313EE" w:rsidP="007F53C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ulike aktørene er med å utarbeide egen arbeidsbeskrivelse. </w:t>
            </w:r>
          </w:p>
          <w:p w:rsidR="00513FEB" w:rsidRPr="007241CA" w:rsidRDefault="00513FEB" w:rsidP="007F53CA">
            <w:pPr>
              <w:pStyle w:val="Brdtekst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B3319F" w:rsidP="000A4E05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SAK </w:t>
            </w:r>
            <w:r w:rsidR="000A4E0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/17: </w:t>
            </w:r>
            <w:r w:rsidR="000A4E05">
              <w:rPr>
                <w:sz w:val="22"/>
              </w:rPr>
              <w:t>SPØRREUNDERSØKELSE FB</w:t>
            </w:r>
            <w:r>
              <w:rPr>
                <w:sz w:val="22"/>
              </w:rPr>
              <w:br/>
            </w:r>
          </w:p>
        </w:tc>
      </w:tr>
      <w:tr w:rsidR="000D3A82" w:rsidRPr="007241CA" w:rsidTr="000313EE">
        <w:trPr>
          <w:trHeight w:hRule="exact" w:val="56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313E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Spørreundersøkelse FB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784256">
        <w:trPr>
          <w:trHeight w:hRule="exact" w:val="276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313EE" w:rsidP="006C56A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lager undersøkelsen på FB</w:t>
            </w:r>
          </w:p>
        </w:tc>
      </w:tr>
      <w:tr w:rsidR="00550256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50256" w:rsidRDefault="001F569D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01016E">
        <w:trPr>
          <w:trHeight w:hRule="exact" w:val="379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A4092" w:rsidRPr="000313EE" w:rsidRDefault="00A57576" w:rsidP="000313EE">
            <w:pPr>
              <w:pStyle w:val="Brdtekst1"/>
              <w:rPr>
                <w:sz w:val="24"/>
                <w:szCs w:val="24"/>
              </w:rPr>
            </w:pPr>
            <w:r w:rsidRPr="0001016E">
              <w:rPr>
                <w:sz w:val="24"/>
                <w:szCs w:val="24"/>
                <w:u w:val="single"/>
              </w:rPr>
              <w:t xml:space="preserve"> </w:t>
            </w:r>
            <w:r w:rsidR="000313EE" w:rsidRPr="000313EE">
              <w:rPr>
                <w:sz w:val="24"/>
                <w:szCs w:val="24"/>
              </w:rPr>
              <w:t>Ingen saker under eventuelt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D1" w:rsidRDefault="00514ED1">
      <w:r>
        <w:separator/>
      </w:r>
    </w:p>
  </w:endnote>
  <w:endnote w:type="continuationSeparator" w:id="0">
    <w:p w:rsidR="00514ED1" w:rsidRDefault="0051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D1" w:rsidRDefault="00514ED1">
      <w:r>
        <w:separator/>
      </w:r>
    </w:p>
  </w:footnote>
  <w:footnote w:type="continuationSeparator" w:id="0">
    <w:p w:rsidR="00514ED1" w:rsidRDefault="0051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D32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D4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56E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36EC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A092F"/>
    <w:multiLevelType w:val="hybridMultilevel"/>
    <w:tmpl w:val="D22C6B60"/>
    <w:lvl w:ilvl="0" w:tplc="CDC0B3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4E57B1B"/>
    <w:multiLevelType w:val="hybridMultilevel"/>
    <w:tmpl w:val="42F41002"/>
    <w:lvl w:ilvl="0" w:tplc="4516C918">
      <w:start w:val="1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A92C6D"/>
    <w:multiLevelType w:val="hybridMultilevel"/>
    <w:tmpl w:val="ACCA2C90"/>
    <w:lvl w:ilvl="0" w:tplc="DC924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016E"/>
    <w:rsid w:val="000313EE"/>
    <w:rsid w:val="000667FD"/>
    <w:rsid w:val="000A4E05"/>
    <w:rsid w:val="000D3A82"/>
    <w:rsid w:val="001515F3"/>
    <w:rsid w:val="001736B1"/>
    <w:rsid w:val="001A1BCD"/>
    <w:rsid w:val="001F1877"/>
    <w:rsid w:val="001F569D"/>
    <w:rsid w:val="001F7FE2"/>
    <w:rsid w:val="00250B12"/>
    <w:rsid w:val="00323510"/>
    <w:rsid w:val="00371BAC"/>
    <w:rsid w:val="00371F67"/>
    <w:rsid w:val="00397193"/>
    <w:rsid w:val="003E2404"/>
    <w:rsid w:val="003E2A7E"/>
    <w:rsid w:val="003F3ADD"/>
    <w:rsid w:val="004357D9"/>
    <w:rsid w:val="00450329"/>
    <w:rsid w:val="004706F5"/>
    <w:rsid w:val="004827F3"/>
    <w:rsid w:val="0048662A"/>
    <w:rsid w:val="00513FEB"/>
    <w:rsid w:val="00514ED1"/>
    <w:rsid w:val="00550256"/>
    <w:rsid w:val="00590E06"/>
    <w:rsid w:val="00645D50"/>
    <w:rsid w:val="006C56A5"/>
    <w:rsid w:val="007241CA"/>
    <w:rsid w:val="007400E1"/>
    <w:rsid w:val="00784256"/>
    <w:rsid w:val="007E2F6E"/>
    <w:rsid w:val="007F53CA"/>
    <w:rsid w:val="008712E9"/>
    <w:rsid w:val="008A5419"/>
    <w:rsid w:val="008F628E"/>
    <w:rsid w:val="00914FB6"/>
    <w:rsid w:val="00932D74"/>
    <w:rsid w:val="009C3994"/>
    <w:rsid w:val="009D05B9"/>
    <w:rsid w:val="009F149F"/>
    <w:rsid w:val="00A42717"/>
    <w:rsid w:val="00A57576"/>
    <w:rsid w:val="00AA424A"/>
    <w:rsid w:val="00B3319F"/>
    <w:rsid w:val="00BF60AF"/>
    <w:rsid w:val="00C06133"/>
    <w:rsid w:val="00C115C8"/>
    <w:rsid w:val="00C13887"/>
    <w:rsid w:val="00C30EC2"/>
    <w:rsid w:val="00C413D7"/>
    <w:rsid w:val="00C50A2E"/>
    <w:rsid w:val="00C871E5"/>
    <w:rsid w:val="00D0776B"/>
    <w:rsid w:val="00D21B61"/>
    <w:rsid w:val="00D906A6"/>
    <w:rsid w:val="00DC108A"/>
    <w:rsid w:val="00DD765B"/>
    <w:rsid w:val="00E2794E"/>
    <w:rsid w:val="00E41135"/>
    <w:rsid w:val="00E530BB"/>
    <w:rsid w:val="00E64403"/>
    <w:rsid w:val="00E65FD7"/>
    <w:rsid w:val="00E71414"/>
    <w:rsid w:val="00EA4092"/>
    <w:rsid w:val="00EB1518"/>
    <w:rsid w:val="00E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2017-06-22T00:00:00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E4AA5-4A5E-4600-84DE-1852A652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13</TotalTime>
  <Pages>2</Pages>
  <Words>265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7</cp:revision>
  <cp:lastPrinted>2006-08-01T17:47:00Z</cp:lastPrinted>
  <dcterms:created xsi:type="dcterms:W3CDTF">2017-06-25T20:38:00Z</dcterms:created>
  <dcterms:modified xsi:type="dcterms:W3CDTF">2017-06-25T20:50:00Z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