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73"/>
        <w:gridCol w:w="4564"/>
        <w:gridCol w:w="2733"/>
      </w:tblGrid>
      <w:tr w:rsidR="00D21B61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7241CA" w:rsidRDefault="007241CA" w:rsidP="003E2A7E">
            <w:pPr>
              <w:pStyle w:val="Titlerforreferatogsaksliste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 xml:space="preserve">Styremøte </w:t>
            </w:r>
            <w:bookmarkStart w:id="0" w:name="_GoBack"/>
            <w:bookmarkEnd w:id="0"/>
            <w:r w:rsidR="00A73273" w:rsidRPr="007241CA">
              <w:rPr>
                <w:sz w:val="24"/>
                <w:szCs w:val="24"/>
              </w:rPr>
              <w:t>NTTK</w:t>
            </w:r>
            <w:r w:rsidR="00A73273">
              <w:rPr>
                <w:sz w:val="24"/>
                <w:szCs w:val="24"/>
              </w:rPr>
              <w:t xml:space="preserve"> møte</w:t>
            </w:r>
            <w:r w:rsidR="00ED4519">
              <w:rPr>
                <w:sz w:val="24"/>
                <w:szCs w:val="24"/>
              </w:rPr>
              <w:t>: 3</w:t>
            </w:r>
          </w:p>
        </w:tc>
      </w:tr>
      <w:tr w:rsidR="003273E4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466C1E" w:rsidP="00466C1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 w:rsidR="00CE0532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3</w:t>
            </w:r>
            <w:r w:rsidR="00CE0532">
              <w:rPr>
                <w:sz w:val="24"/>
                <w:szCs w:val="24"/>
                <w:lang w:val="en-US"/>
              </w:rPr>
              <w:t>.</w:t>
            </w:r>
            <w:r w:rsidR="004B6294">
              <w:rPr>
                <w:sz w:val="24"/>
                <w:szCs w:val="24"/>
                <w:lang w:val="en-US"/>
              </w:rPr>
              <w:t>2018</w:t>
            </w:r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4B6294" w:rsidP="00FD2793">
            <w:pPr>
              <w:pStyle w:val="Brdtekst1"/>
              <w:rPr>
                <w:sz w:val="24"/>
                <w:szCs w:val="24"/>
              </w:rPr>
            </w:pPr>
            <w:proofErr w:type="spellStart"/>
            <w:r>
              <w:rPr>
                <w:spacing w:val="0"/>
                <w:sz w:val="24"/>
                <w:szCs w:val="24"/>
              </w:rPr>
              <w:t>Kl</w:t>
            </w:r>
            <w:proofErr w:type="spellEnd"/>
            <w:r>
              <w:rPr>
                <w:spacing w:val="0"/>
                <w:sz w:val="24"/>
                <w:szCs w:val="24"/>
              </w:rPr>
              <w:t>: 19.00</w:t>
            </w:r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proofErr w:type="spellStart"/>
            <w:r w:rsidRPr="007241CA">
              <w:rPr>
                <w:spacing w:val="0"/>
                <w:sz w:val="24"/>
                <w:szCs w:val="24"/>
              </w:rPr>
              <w:t>Skype</w:t>
            </w:r>
            <w:proofErr w:type="spellEnd"/>
          </w:p>
        </w:tc>
      </w:tr>
      <w:tr w:rsidR="003273E4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 innkalt av: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Default="00E94529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  <w:p w:rsidR="007241CA" w:rsidRDefault="007241CA" w:rsidP="003E2A7E">
            <w:pPr>
              <w:pStyle w:val="Brdtekst1"/>
              <w:rPr>
                <w:sz w:val="24"/>
                <w:szCs w:val="24"/>
              </w:rPr>
            </w:pPr>
          </w:p>
          <w:p w:rsidR="007241CA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3273E4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Møtetype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Styremøte</w:t>
            </w:r>
          </w:p>
        </w:tc>
      </w:tr>
      <w:tr w:rsidR="003273E4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Møteleder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400E1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</w:tc>
      </w:tr>
      <w:tr w:rsidR="003273E4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Protokollfører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Rita Rognli Theodorsen</w:t>
            </w:r>
          </w:p>
        </w:tc>
      </w:tr>
      <w:tr w:rsidR="003273E4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Tidtaker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21B61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3273E4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0"/>
                <w:szCs w:val="20"/>
              </w:rPr>
            </w:pPr>
            <w:r w:rsidRPr="007241CA">
              <w:rPr>
                <w:sz w:val="20"/>
                <w:szCs w:val="20"/>
              </w:rPr>
              <w:t>Deltakere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7FE2" w:rsidRDefault="007241CA" w:rsidP="003E2A7E">
            <w:pPr>
              <w:pStyle w:val="Brdtekst1"/>
              <w:rPr>
                <w:sz w:val="20"/>
                <w:szCs w:val="20"/>
              </w:rPr>
            </w:pPr>
            <w:r w:rsidRPr="00590E06">
              <w:rPr>
                <w:sz w:val="24"/>
                <w:szCs w:val="24"/>
              </w:rPr>
              <w:t>Trude Fjærli, Kari Anna Kobro</w:t>
            </w:r>
            <w:r w:rsidR="00466C1E">
              <w:rPr>
                <w:sz w:val="24"/>
                <w:szCs w:val="24"/>
              </w:rPr>
              <w:t>, Birgitte Edvardsen, Maren, Monica</w:t>
            </w:r>
          </w:p>
          <w:p w:rsidR="001F7FE2" w:rsidRDefault="001F7FE2" w:rsidP="003E2A7E">
            <w:pPr>
              <w:pStyle w:val="Brdtekst1"/>
              <w:rPr>
                <w:sz w:val="20"/>
                <w:szCs w:val="20"/>
              </w:rPr>
            </w:pPr>
          </w:p>
          <w:p w:rsidR="001F7FE2" w:rsidRDefault="001F7FE2" w:rsidP="003E2A7E">
            <w:pPr>
              <w:pStyle w:val="Brdtekst1"/>
              <w:rPr>
                <w:sz w:val="20"/>
                <w:szCs w:val="20"/>
              </w:rPr>
            </w:pPr>
          </w:p>
          <w:p w:rsidR="007241CA" w:rsidRDefault="007241CA" w:rsidP="003E2A7E">
            <w:pPr>
              <w:pStyle w:val="Brdtekst1"/>
              <w:rPr>
                <w:sz w:val="20"/>
                <w:szCs w:val="20"/>
              </w:rPr>
            </w:pPr>
          </w:p>
          <w:p w:rsidR="007241CA" w:rsidRDefault="007241CA" w:rsidP="003E2A7E">
            <w:pPr>
              <w:pStyle w:val="Brdtekst1"/>
              <w:rPr>
                <w:sz w:val="20"/>
                <w:szCs w:val="20"/>
              </w:rPr>
            </w:pPr>
          </w:p>
          <w:p w:rsidR="007241CA" w:rsidRDefault="007241CA" w:rsidP="003E2A7E">
            <w:pPr>
              <w:pStyle w:val="Brdtekst1"/>
              <w:rPr>
                <w:sz w:val="20"/>
                <w:szCs w:val="20"/>
              </w:rPr>
            </w:pPr>
          </w:p>
          <w:p w:rsidR="007241CA" w:rsidRDefault="007241CA" w:rsidP="003E2A7E">
            <w:pPr>
              <w:pStyle w:val="Brdtekst1"/>
              <w:rPr>
                <w:sz w:val="20"/>
                <w:szCs w:val="20"/>
              </w:rPr>
            </w:pPr>
          </w:p>
          <w:p w:rsidR="00D21B61" w:rsidRPr="007241CA" w:rsidRDefault="007241CA" w:rsidP="003E2A7E">
            <w:pPr>
              <w:pStyle w:val="Brdtekst1"/>
              <w:rPr>
                <w:sz w:val="20"/>
                <w:szCs w:val="20"/>
              </w:rPr>
            </w:pPr>
            <w:r w:rsidRPr="007241CA">
              <w:rPr>
                <w:rFonts w:ascii="Calibri" w:eastAsia="Calibri" w:hAnsi="Calibri" w:cs="Times New Roman"/>
                <w:sz w:val="20"/>
                <w:szCs w:val="20"/>
              </w:rPr>
              <w:t>Lena Margrete</w:t>
            </w:r>
          </w:p>
        </w:tc>
      </w:tr>
      <w:tr w:rsidR="003273E4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7FE2" w:rsidRPr="007241CA" w:rsidRDefault="001F7FE2" w:rsidP="003E2A7E">
            <w:pPr>
              <w:pStyle w:val="Brdtekst1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7FE2" w:rsidRPr="00590E06" w:rsidRDefault="001F7FE2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AA424A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Pr="00AA424A" w:rsidRDefault="009C3994" w:rsidP="003E2A7E">
            <w:pPr>
              <w:pStyle w:val="Titlerforreferatogsaksliste"/>
              <w:rPr>
                <w:i/>
                <w:sz w:val="24"/>
                <w:szCs w:val="24"/>
              </w:rPr>
            </w:pPr>
            <w:r w:rsidRPr="00AA424A">
              <w:rPr>
                <w:i/>
                <w:sz w:val="24"/>
                <w:szCs w:val="24"/>
              </w:rPr>
              <w:t>FASTE SAKER:</w:t>
            </w:r>
          </w:p>
        </w:tc>
      </w:tr>
      <w:tr w:rsidR="00D21B61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590E06" w:rsidRDefault="000D3A82" w:rsidP="00FD2793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 1/1</w:t>
            </w:r>
            <w:r w:rsidR="00FD2793">
              <w:rPr>
                <w:sz w:val="24"/>
                <w:szCs w:val="24"/>
              </w:rPr>
              <w:t xml:space="preserve">8 </w:t>
            </w:r>
            <w:r w:rsidRPr="00590E06">
              <w:rPr>
                <w:sz w:val="24"/>
                <w:szCs w:val="24"/>
              </w:rPr>
              <w:t>GODKJENNING AV TIDLIGERE PROTOKOLL</w:t>
            </w:r>
          </w:p>
        </w:tc>
      </w:tr>
      <w:tr w:rsidR="00AA424A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Default="000D3A82" w:rsidP="003E2A7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GODKJENNING AV SAKSLISTE</w:t>
            </w:r>
          </w:p>
        </w:tc>
      </w:tr>
      <w:tr w:rsidR="003273E4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D21B61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Protokoll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D21B61" w:rsidRPr="00466C1E" w:rsidRDefault="00466C1E" w:rsidP="003E2A7E">
            <w:pPr>
              <w:pStyle w:val="Brdtekst1"/>
              <w:rPr>
                <w:sz w:val="24"/>
                <w:szCs w:val="24"/>
              </w:rPr>
            </w:pPr>
            <w:r w:rsidRPr="00466C1E">
              <w:rPr>
                <w:sz w:val="24"/>
                <w:szCs w:val="24"/>
              </w:rPr>
              <w:t xml:space="preserve">Protokoll fra siste møte ikke klart. </w:t>
            </w:r>
          </w:p>
        </w:tc>
      </w:tr>
      <w:tr w:rsidR="003273E4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</w:tcPr>
          <w:p w:rsidR="00FD2793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Saksliste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2793" w:rsidRPr="00466C1E" w:rsidRDefault="00FD2793" w:rsidP="003E2A7E">
            <w:pPr>
              <w:pStyle w:val="Brdtekst1"/>
              <w:rPr>
                <w:sz w:val="24"/>
                <w:szCs w:val="24"/>
              </w:rPr>
            </w:pPr>
            <w:r w:rsidRPr="00466C1E">
              <w:rPr>
                <w:sz w:val="24"/>
                <w:szCs w:val="24"/>
              </w:rPr>
              <w:t>Godkjent</w:t>
            </w:r>
          </w:p>
        </w:tc>
      </w:tr>
      <w:tr w:rsidR="003273E4" w:rsidRPr="007241CA" w:rsidTr="00817B79">
        <w:trPr>
          <w:trHeight w:hRule="exact" w:val="1951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Innkommen post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2793" w:rsidRDefault="001D41FD" w:rsidP="004B6294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Invitasjon til å være med på Tibethund 2019. Det vil sammenfalle med NKK Trondheim. Vil gjøre det mulig å få tre utstillinger på samme helg. </w:t>
            </w:r>
          </w:p>
          <w:p w:rsidR="001D41FD" w:rsidRDefault="001D41FD" w:rsidP="004B6294">
            <w:pPr>
              <w:pStyle w:val="Brdtekst1"/>
              <w:rPr>
                <w:sz w:val="24"/>
                <w:szCs w:val="24"/>
              </w:rPr>
            </w:pPr>
          </w:p>
          <w:p w:rsidR="001D41FD" w:rsidRPr="00466C1E" w:rsidRDefault="001D41FD" w:rsidP="001D41FD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Brev fra avlsveileder. Sendt forespørsel til NKK ang ønske om å publisere på klubbens hjemmeside HD resultat, øyelysning og DNA. Styret støtter dette. </w:t>
            </w:r>
            <w:r w:rsidR="008A3427">
              <w:rPr>
                <w:sz w:val="24"/>
                <w:szCs w:val="24"/>
              </w:rPr>
              <w:t xml:space="preserve">Avlsrådet jobber også med å få HD indeks på TT.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273E4" w:rsidRPr="007241CA" w:rsidTr="004B6294">
        <w:trPr>
          <w:trHeight w:hRule="exact" w:val="416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auto"/>
            </w:tcBorders>
          </w:tcPr>
          <w:p w:rsidR="00FD2793" w:rsidRPr="007241CA" w:rsidRDefault="00E92F4B" w:rsidP="00E000DC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Økonomi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</w:tcPr>
          <w:p w:rsidR="00E92F4B" w:rsidRPr="007241CA" w:rsidRDefault="00E92F4B" w:rsidP="004B6294">
            <w:pPr>
              <w:pStyle w:val="Brdtekst1"/>
              <w:rPr>
                <w:sz w:val="24"/>
                <w:szCs w:val="24"/>
              </w:rPr>
            </w:pPr>
          </w:p>
        </w:tc>
      </w:tr>
      <w:tr w:rsidR="00FD2793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FD2793" w:rsidRPr="009C3994" w:rsidRDefault="00FD2793" w:rsidP="009A604A">
            <w:pPr>
              <w:pStyle w:val="Titlerforreferatogsaksliste"/>
              <w:rPr>
                <w:i/>
                <w:sz w:val="24"/>
                <w:szCs w:val="24"/>
              </w:rPr>
            </w:pPr>
            <w:r w:rsidRPr="009C3994">
              <w:rPr>
                <w:i/>
                <w:sz w:val="24"/>
                <w:szCs w:val="24"/>
              </w:rPr>
              <w:t>NYE SAKER:</w:t>
            </w:r>
          </w:p>
        </w:tc>
      </w:tr>
      <w:tr w:rsidR="00FD2793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FD2793" w:rsidRPr="00FD2793" w:rsidRDefault="00996706" w:rsidP="00E94529">
            <w:pPr>
              <w:pStyle w:val="Hendelse"/>
              <w:rPr>
                <w:b/>
                <w:sz w:val="22"/>
                <w:lang w:val="nb-NO"/>
              </w:rPr>
            </w:pPr>
            <w:sdt>
              <w:sdtPr>
                <w:rPr>
                  <w:b/>
                  <w:color w:val="FFFFFF" w:themeColor="background1"/>
                  <w:sz w:val="24"/>
                  <w:szCs w:val="24"/>
                </w:rPr>
                <w:id w:val="1136367043"/>
              </w:sdtPr>
              <w:sdtEndPr/>
              <w:sdtContent>
                <w:r w:rsidR="00FD2793" w:rsidRPr="00FD2793">
                  <w:rPr>
                    <w:b/>
                    <w:color w:val="FFFFFF" w:themeColor="background1"/>
                    <w:sz w:val="24"/>
                    <w:szCs w:val="24"/>
                    <w:lang w:val="nb-NO"/>
                  </w:rPr>
                  <w:t>SAK</w:t>
                </w:r>
                <w:r w:rsidR="00741B00">
                  <w:rPr>
                    <w:b/>
                    <w:color w:val="FFFFFF" w:themeColor="background1"/>
                    <w:sz w:val="24"/>
                    <w:szCs w:val="24"/>
                    <w:lang w:val="nb-NO"/>
                  </w:rPr>
                  <w:t xml:space="preserve"> </w:t>
                </w:r>
                <w:r w:rsidR="00817B79">
                  <w:rPr>
                    <w:b/>
                    <w:color w:val="FFFFFF" w:themeColor="background1"/>
                    <w:sz w:val="24"/>
                    <w:szCs w:val="24"/>
                    <w:lang w:val="nb-NO"/>
                  </w:rPr>
                  <w:t>6</w:t>
                </w:r>
                <w:r w:rsidR="00FD2793" w:rsidRPr="00FD2793">
                  <w:rPr>
                    <w:b/>
                    <w:color w:val="FFFFFF" w:themeColor="background1"/>
                    <w:sz w:val="24"/>
                    <w:szCs w:val="24"/>
                    <w:lang w:val="nb-NO"/>
                  </w:rPr>
                  <w:t xml:space="preserve">/18: </w:t>
                </w:r>
              </w:sdtContent>
            </w:sdt>
            <w:r w:rsidR="00817B79">
              <w:rPr>
                <w:b/>
                <w:color w:val="FFFFFF" w:themeColor="background1"/>
                <w:sz w:val="24"/>
                <w:szCs w:val="24"/>
                <w:lang w:val="nb-NO"/>
              </w:rPr>
              <w:t>KONSTITUERING</w:t>
            </w:r>
          </w:p>
          <w:p w:rsidR="00FD2793" w:rsidRPr="007241CA" w:rsidRDefault="00FD2793" w:rsidP="00E94529">
            <w:pPr>
              <w:pStyle w:val="Titlerforreferatogsaksliste"/>
              <w:rPr>
                <w:sz w:val="24"/>
                <w:szCs w:val="24"/>
              </w:rPr>
            </w:pPr>
          </w:p>
        </w:tc>
      </w:tr>
      <w:tr w:rsidR="003273E4" w:rsidRPr="007241CA" w:rsidTr="00817B79">
        <w:trPr>
          <w:trHeight w:hRule="exact" w:val="54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2793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9E072F" w:rsidRPr="007241CA" w:rsidRDefault="00817B79" w:rsidP="003C79A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Konstituering av styret 2018</w:t>
            </w:r>
          </w:p>
        </w:tc>
      </w:tr>
      <w:tr w:rsidR="003273E4" w:rsidRPr="007241CA" w:rsidTr="00817B79">
        <w:trPr>
          <w:trHeight w:hRule="exact" w:val="1562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4B3ABC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Default="00817B79" w:rsidP="002B542A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Styreleder: Trine</w:t>
            </w:r>
          </w:p>
          <w:p w:rsidR="00817B79" w:rsidRDefault="00817B79" w:rsidP="002B542A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Nestleder/kasser: Birgitte</w:t>
            </w:r>
          </w:p>
          <w:p w:rsidR="00817B79" w:rsidRDefault="00817B79" w:rsidP="002B542A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Sekretær: Rita </w:t>
            </w:r>
          </w:p>
          <w:p w:rsidR="00817B79" w:rsidRDefault="00C16582" w:rsidP="002B542A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Styremedlem: Trude og </w:t>
            </w:r>
            <w:r w:rsidR="00817B79">
              <w:rPr>
                <w:sz w:val="24"/>
                <w:szCs w:val="24"/>
              </w:rPr>
              <w:t>Monica</w:t>
            </w:r>
          </w:p>
          <w:p w:rsidR="00817B79" w:rsidRPr="007241CA" w:rsidRDefault="00817B79" w:rsidP="002B542A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Vara: Kari Anna</w:t>
            </w:r>
            <w:r w:rsidR="00ED4519">
              <w:rPr>
                <w:sz w:val="24"/>
                <w:szCs w:val="24"/>
              </w:rPr>
              <w:t xml:space="preserve"> og </w:t>
            </w:r>
            <w:r w:rsidR="00ED4519">
              <w:rPr>
                <w:sz w:val="24"/>
                <w:szCs w:val="24"/>
              </w:rPr>
              <w:t>Maren</w:t>
            </w:r>
          </w:p>
        </w:tc>
      </w:tr>
      <w:tr w:rsidR="004B3ABC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4B3ABC" w:rsidRDefault="00B74756" w:rsidP="00741B00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</w:t>
            </w:r>
            <w:r w:rsidR="00741B0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/1</w:t>
            </w:r>
            <w:r w:rsidR="00741B0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: </w:t>
            </w:r>
            <w:r w:rsidR="00741B00">
              <w:rPr>
                <w:sz w:val="24"/>
                <w:szCs w:val="24"/>
              </w:rPr>
              <w:t>HJELP TIL UTSTILLING</w:t>
            </w:r>
          </w:p>
        </w:tc>
      </w:tr>
      <w:tr w:rsidR="003273E4" w:rsidRPr="007241CA" w:rsidTr="004B6294">
        <w:trPr>
          <w:trHeight w:hRule="exact" w:val="584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4B3ABC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A2F00" w:rsidRPr="00B01061" w:rsidRDefault="00741B00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Klubben skal gjennomføre to egne utstillinger i år. I den forbindelse er det behov for praktisk hjelp i forkant og etterkant av utstillingene. </w:t>
            </w:r>
            <w:r w:rsidR="00B74756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3273E4" w:rsidRPr="007241CA" w:rsidTr="00D94D58">
        <w:trPr>
          <w:trHeight w:hRule="exact" w:val="1682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4B3ABC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Default="00741B00" w:rsidP="009B64D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 legges ut på klubbens FB side at det er behov for hjelp. De som kan tar kontakt med Trude. </w:t>
            </w:r>
            <w:r>
              <w:rPr>
                <w:sz w:val="24"/>
                <w:szCs w:val="24"/>
              </w:rPr>
              <w:br/>
              <w:t xml:space="preserve">Det oppfordres sterkt til deltagelse fra de som bor i området. </w:t>
            </w:r>
          </w:p>
          <w:p w:rsidR="008F6F22" w:rsidRPr="007241CA" w:rsidRDefault="008F6F22" w:rsidP="009B64D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Trude legger ut på FB siden.</w:t>
            </w:r>
          </w:p>
        </w:tc>
      </w:tr>
      <w:tr w:rsidR="004B3ABC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4B3ABC" w:rsidRDefault="004B3ABC" w:rsidP="00D94D58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SAK </w:t>
            </w:r>
            <w:r w:rsidR="00D94D58">
              <w:rPr>
                <w:sz w:val="22"/>
              </w:rPr>
              <w:t>7/18: RASESPESIAL 2018 2-3 JUNI</w:t>
            </w:r>
          </w:p>
        </w:tc>
      </w:tr>
      <w:tr w:rsidR="003273E4" w:rsidRPr="007241CA" w:rsidTr="00D94D58">
        <w:trPr>
          <w:trHeight w:hRule="exact" w:val="1157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4B3ABC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lastRenderedPageBreak/>
              <w:t>Diskusjon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Default="00D94D58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NKK har vært nødt å flytte utstilling fra Drammen til Sandefjord. Dette får også konsekvenser for vår rasespesial. Det undersøkes mulighet for flytting til Oslofjord konferansesenter. </w:t>
            </w:r>
          </w:p>
          <w:p w:rsidR="00D94D58" w:rsidRPr="00645D50" w:rsidRDefault="00D94D58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3273E4" w:rsidRPr="007241CA" w:rsidTr="00D94D58">
        <w:trPr>
          <w:trHeight w:hRule="exact" w:val="706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4B3ABC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Default="00D94D58" w:rsidP="0036306C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Birgitte tar kontakt ang leie av rom/leiligheter.</w:t>
            </w:r>
          </w:p>
          <w:p w:rsidR="003B2211" w:rsidRPr="007241CA" w:rsidRDefault="003B2211" w:rsidP="0036306C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Billett til dommer: Birgitte bestiller. </w:t>
            </w:r>
          </w:p>
        </w:tc>
      </w:tr>
      <w:tr w:rsidR="004B3ABC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4B3ABC" w:rsidRDefault="004B3ABC" w:rsidP="00C710A1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</w:t>
            </w:r>
            <w:r w:rsidR="00C710A1">
              <w:rPr>
                <w:sz w:val="24"/>
                <w:szCs w:val="24"/>
              </w:rPr>
              <w:t xml:space="preserve">8/18.: SIKRING DOMMERKOMPENDIE </w:t>
            </w:r>
          </w:p>
        </w:tc>
      </w:tr>
      <w:tr w:rsidR="003273E4" w:rsidRPr="007241CA" w:rsidTr="00C710A1">
        <w:trPr>
          <w:trHeight w:hRule="exact" w:val="976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4B3ABC" w:rsidP="0084549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C710A1" w:rsidP="0084549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På årsmøte 2018 fikk Trine overrekt styrets eneste eksempel av Dommerkompendiet. </w:t>
            </w:r>
            <w:r w:rsidR="006F6DE6">
              <w:rPr>
                <w:sz w:val="24"/>
                <w:szCs w:val="24"/>
              </w:rPr>
              <w:t>I dette kommer det tydelig frem hvordan rasen skal bedømmes.</w:t>
            </w:r>
          </w:p>
        </w:tc>
      </w:tr>
      <w:tr w:rsidR="003273E4" w:rsidRPr="007241CA" w:rsidTr="003F3592">
        <w:trPr>
          <w:trHeight w:hRule="exact" w:val="706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710A1" w:rsidRDefault="00C710A1" w:rsidP="003F359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</w:p>
          <w:p w:rsidR="00932F79" w:rsidRPr="007241CA" w:rsidRDefault="00932F79" w:rsidP="003F3592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710A1" w:rsidRPr="007241CA" w:rsidRDefault="00C710A1" w:rsidP="003F359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ønsker å få trykt opp flere eksemplarer av dette.  </w:t>
            </w:r>
            <w:r w:rsidR="006F6DE6">
              <w:rPr>
                <w:sz w:val="24"/>
                <w:szCs w:val="24"/>
              </w:rPr>
              <w:t xml:space="preserve">Trine undersøker om originalfilen fortsatt eksisterer og muligheten for å få denne opptrykt. </w:t>
            </w:r>
          </w:p>
        </w:tc>
      </w:tr>
      <w:tr w:rsidR="00932F79" w:rsidTr="003F3592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932F79" w:rsidRDefault="00932F79" w:rsidP="00932F79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9/18.: HØRINGSUTKAST NKK </w:t>
            </w:r>
          </w:p>
        </w:tc>
      </w:tr>
      <w:tr w:rsidR="003273E4" w:rsidRPr="007241CA" w:rsidTr="00932F79">
        <w:trPr>
          <w:trHeight w:hRule="exact" w:val="57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932F79" w:rsidRPr="007241CA" w:rsidRDefault="00932F79" w:rsidP="003F359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932F79" w:rsidRPr="007241CA" w:rsidRDefault="00932F79" w:rsidP="003F359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Høringsdokument fra NKK kommet. Dette skal tas opp I RFA i april. Viktig å komme med felles uttalelse til NKK.</w:t>
            </w:r>
          </w:p>
        </w:tc>
      </w:tr>
      <w:tr w:rsidR="003273E4" w:rsidRPr="007241CA" w:rsidTr="00932F79">
        <w:trPr>
          <w:trHeight w:hRule="exact" w:val="416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932F79" w:rsidRPr="007241CA" w:rsidRDefault="00932F79" w:rsidP="003F359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932F79" w:rsidRPr="007241CA" w:rsidRDefault="00932F79" w:rsidP="003F359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Tas opp på styremøte før RFA møte. </w:t>
            </w:r>
          </w:p>
        </w:tc>
      </w:tr>
      <w:tr w:rsidR="008B26C4" w:rsidTr="003F3592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8B26C4" w:rsidRDefault="008B26C4" w:rsidP="003F3592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OPPFØLGINGSAKER</w:t>
            </w:r>
          </w:p>
        </w:tc>
      </w:tr>
      <w:tr w:rsidR="008B26C4" w:rsidTr="003F3592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8B26C4" w:rsidRDefault="008B26C4" w:rsidP="003F3592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 11/17: HÅNDBOK FOR KLUBBENS TILLITSVALGTE</w:t>
            </w:r>
          </w:p>
        </w:tc>
      </w:tr>
      <w:tr w:rsidR="003273E4" w:rsidRPr="007241CA" w:rsidTr="008B26C4">
        <w:trPr>
          <w:trHeight w:hRule="exact" w:val="416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8B26C4" w:rsidRPr="007241CA" w:rsidRDefault="008B26C4" w:rsidP="003F359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8B26C4" w:rsidRPr="007241CA" w:rsidRDefault="008B26C4" w:rsidP="003F359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Fortsatt under arbeid. </w:t>
            </w:r>
          </w:p>
        </w:tc>
      </w:tr>
      <w:tr w:rsidR="003273E4" w:rsidRPr="007241CA" w:rsidTr="008B26C4">
        <w:trPr>
          <w:trHeight w:hRule="exact" w:val="281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8B26C4" w:rsidRPr="007241CA" w:rsidRDefault="008B26C4" w:rsidP="003F359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8B26C4" w:rsidRPr="007241CA" w:rsidRDefault="008B26C4" w:rsidP="003F359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273E4" w:rsidTr="003F3592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3273E4" w:rsidRDefault="003273E4" w:rsidP="003F3592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EVENTUELT </w:t>
            </w:r>
          </w:p>
        </w:tc>
      </w:tr>
      <w:tr w:rsidR="003273E4" w:rsidRPr="007241CA" w:rsidTr="003273E4">
        <w:trPr>
          <w:trHeight w:hRule="exact" w:val="2259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3273E4" w:rsidRPr="007241CA" w:rsidRDefault="003273E4" w:rsidP="003F359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3273E4" w:rsidRDefault="003273E4" w:rsidP="003273E4">
            <w:pPr>
              <w:pStyle w:val="Brdtekst1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Klubbens gamle PC.</w:t>
            </w:r>
          </w:p>
          <w:p w:rsidR="003273E4" w:rsidRDefault="003273E4" w:rsidP="003273E4">
            <w:pPr>
              <w:pStyle w:val="Brdtekst1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Trine tømmer pc for data klubben har behov for å ivareta. Dersom </w:t>
            </w:r>
            <w:proofErr w:type="spellStart"/>
            <w:r>
              <w:rPr>
                <w:sz w:val="24"/>
                <w:szCs w:val="24"/>
              </w:rPr>
              <w:t>PCen</w:t>
            </w:r>
            <w:proofErr w:type="spellEnd"/>
            <w:r>
              <w:rPr>
                <w:sz w:val="24"/>
                <w:szCs w:val="24"/>
              </w:rPr>
              <w:t xml:space="preserve"> er brukende kan denne bruke på u utstillinger i klubbens regi.  </w:t>
            </w:r>
          </w:p>
          <w:p w:rsidR="003273E4" w:rsidRDefault="003273E4" w:rsidP="003273E4">
            <w:pPr>
              <w:tabs>
                <w:tab w:val="left" w:pos="5400"/>
              </w:tabs>
            </w:pPr>
          </w:p>
          <w:p w:rsidR="003273E4" w:rsidRDefault="003273E4" w:rsidP="003273E4">
            <w:pPr>
              <w:tabs>
                <w:tab w:val="left" w:pos="54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MØTEKALENDER.:</w:t>
            </w:r>
          </w:p>
          <w:p w:rsidR="003273E4" w:rsidRDefault="003273E4" w:rsidP="003273E4">
            <w:pPr>
              <w:pStyle w:val="Listeavsnitt"/>
              <w:tabs>
                <w:tab w:val="left" w:pos="54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10/4-18</w:t>
            </w:r>
          </w:p>
          <w:p w:rsidR="003273E4" w:rsidRPr="003273E4" w:rsidRDefault="003273E4" w:rsidP="003273E4">
            <w:pPr>
              <w:pStyle w:val="Listeavsnitt"/>
              <w:tabs>
                <w:tab w:val="left" w:pos="54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8/5-18</w:t>
            </w:r>
            <w:r w:rsidRPr="003273E4">
              <w:rPr>
                <w:sz w:val="24"/>
                <w:szCs w:val="24"/>
              </w:rPr>
              <w:tab/>
            </w:r>
          </w:p>
        </w:tc>
      </w:tr>
    </w:tbl>
    <w:p w:rsidR="003273E4" w:rsidRPr="007241CA" w:rsidRDefault="003273E4" w:rsidP="003273E4">
      <w:pPr>
        <w:rPr>
          <w:sz w:val="24"/>
          <w:szCs w:val="24"/>
        </w:rPr>
      </w:pPr>
    </w:p>
    <w:p w:rsidR="008B26C4" w:rsidRPr="007241CA" w:rsidRDefault="008B26C4" w:rsidP="008B26C4">
      <w:pPr>
        <w:rPr>
          <w:sz w:val="24"/>
          <w:szCs w:val="24"/>
        </w:rPr>
      </w:pPr>
    </w:p>
    <w:p w:rsidR="00932F79" w:rsidRPr="007241CA" w:rsidRDefault="00932F79" w:rsidP="00932F79">
      <w:pPr>
        <w:rPr>
          <w:sz w:val="24"/>
          <w:szCs w:val="24"/>
        </w:rPr>
      </w:pPr>
    </w:p>
    <w:p w:rsidR="00D21B61" w:rsidRPr="007241CA" w:rsidRDefault="00D21B61">
      <w:pPr>
        <w:rPr>
          <w:sz w:val="24"/>
          <w:szCs w:val="24"/>
        </w:rPr>
      </w:pPr>
    </w:p>
    <w:sectPr w:rsidR="00D21B61" w:rsidRPr="007241CA" w:rsidSect="00D21B61">
      <w:headerReference w:type="default" r:id="rId11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706" w:rsidRDefault="00996706">
      <w:r>
        <w:separator/>
      </w:r>
    </w:p>
  </w:endnote>
  <w:endnote w:type="continuationSeparator" w:id="0">
    <w:p w:rsidR="00996706" w:rsidRDefault="0099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706" w:rsidRDefault="00996706">
      <w:r>
        <w:separator/>
      </w:r>
    </w:p>
  </w:footnote>
  <w:footnote w:type="continuationSeparator" w:id="0">
    <w:p w:rsidR="00996706" w:rsidRDefault="00996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61" w:rsidRDefault="001F7FE2">
    <w:pPr>
      <w:pStyle w:val="Overskriftformtereferat"/>
    </w:pPr>
    <w:r>
      <w:t>M</w:t>
    </w:r>
    <w:r w:rsidR="00E64403">
      <w:t>øtereferat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9BE2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10B8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D0B2C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E6290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19448EC"/>
    <w:multiLevelType w:val="multilevel"/>
    <w:tmpl w:val="B87AC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11280"/>
    <w:multiLevelType w:val="hybridMultilevel"/>
    <w:tmpl w:val="858A7D38"/>
    <w:lvl w:ilvl="0" w:tplc="1E60A38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6633A"/>
    <w:multiLevelType w:val="hybridMultilevel"/>
    <w:tmpl w:val="92EAA5F0"/>
    <w:lvl w:ilvl="0" w:tplc="D19E56C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B5CF6"/>
    <w:multiLevelType w:val="hybridMultilevel"/>
    <w:tmpl w:val="4DC86614"/>
    <w:lvl w:ilvl="0" w:tplc="7EC4835E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F71B48"/>
    <w:multiLevelType w:val="hybridMultilevel"/>
    <w:tmpl w:val="7D7680B8"/>
    <w:lvl w:ilvl="0" w:tplc="A7EED4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66727"/>
    <w:multiLevelType w:val="hybridMultilevel"/>
    <w:tmpl w:val="9DB6E776"/>
    <w:lvl w:ilvl="0" w:tplc="9B14B628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581BBC"/>
    <w:multiLevelType w:val="hybridMultilevel"/>
    <w:tmpl w:val="F9CEFDD8"/>
    <w:lvl w:ilvl="0" w:tplc="CBD8978A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411E7A"/>
    <w:multiLevelType w:val="hybridMultilevel"/>
    <w:tmpl w:val="C26C379A"/>
    <w:lvl w:ilvl="0" w:tplc="C3E80E2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F4013"/>
    <w:multiLevelType w:val="hybridMultilevel"/>
    <w:tmpl w:val="423EA91C"/>
    <w:lvl w:ilvl="0" w:tplc="B854DECE">
      <w:start w:val="3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E5D243A"/>
    <w:multiLevelType w:val="hybridMultilevel"/>
    <w:tmpl w:val="73A4DAFA"/>
    <w:lvl w:ilvl="0" w:tplc="D3306510"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05541E5"/>
    <w:multiLevelType w:val="hybridMultilevel"/>
    <w:tmpl w:val="A9C8D6AA"/>
    <w:lvl w:ilvl="0" w:tplc="A9662758">
      <w:start w:val="13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13"/>
  </w:num>
  <w:num w:numId="7">
    <w:abstractNumId w:val="6"/>
  </w:num>
  <w:num w:numId="8">
    <w:abstractNumId w:val="10"/>
  </w:num>
  <w:num w:numId="9">
    <w:abstractNumId w:val="1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12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18"/>
    <w:rsid w:val="00011FF7"/>
    <w:rsid w:val="000561FB"/>
    <w:rsid w:val="000667FD"/>
    <w:rsid w:val="000C41A9"/>
    <w:rsid w:val="000D3A82"/>
    <w:rsid w:val="000E303A"/>
    <w:rsid w:val="000E3E25"/>
    <w:rsid w:val="000F7798"/>
    <w:rsid w:val="001473BE"/>
    <w:rsid w:val="0016419E"/>
    <w:rsid w:val="001A1BCD"/>
    <w:rsid w:val="001D41FD"/>
    <w:rsid w:val="001F569D"/>
    <w:rsid w:val="001F7FE2"/>
    <w:rsid w:val="00250B12"/>
    <w:rsid w:val="00252DC6"/>
    <w:rsid w:val="002B542A"/>
    <w:rsid w:val="002C1061"/>
    <w:rsid w:val="003273E4"/>
    <w:rsid w:val="00331B35"/>
    <w:rsid w:val="003571CC"/>
    <w:rsid w:val="0036306C"/>
    <w:rsid w:val="00363842"/>
    <w:rsid w:val="00371F67"/>
    <w:rsid w:val="00382F11"/>
    <w:rsid w:val="00397193"/>
    <w:rsid w:val="003B2211"/>
    <w:rsid w:val="003C79AE"/>
    <w:rsid w:val="003E2A7E"/>
    <w:rsid w:val="00466C1E"/>
    <w:rsid w:val="004706F5"/>
    <w:rsid w:val="004827F3"/>
    <w:rsid w:val="004844ED"/>
    <w:rsid w:val="0048662A"/>
    <w:rsid w:val="004B3ABC"/>
    <w:rsid w:val="004B6294"/>
    <w:rsid w:val="004F4E02"/>
    <w:rsid w:val="00550256"/>
    <w:rsid w:val="00590E06"/>
    <w:rsid w:val="00645D50"/>
    <w:rsid w:val="006C56A5"/>
    <w:rsid w:val="006E221F"/>
    <w:rsid w:val="006F6DE6"/>
    <w:rsid w:val="007045E2"/>
    <w:rsid w:val="007241CA"/>
    <w:rsid w:val="007400E1"/>
    <w:rsid w:val="00741B00"/>
    <w:rsid w:val="00811CDF"/>
    <w:rsid w:val="00817B79"/>
    <w:rsid w:val="008712E9"/>
    <w:rsid w:val="008A3427"/>
    <w:rsid w:val="008A5419"/>
    <w:rsid w:val="008B26C4"/>
    <w:rsid w:val="008F628E"/>
    <w:rsid w:val="008F6F22"/>
    <w:rsid w:val="009052DF"/>
    <w:rsid w:val="0091032D"/>
    <w:rsid w:val="00932F79"/>
    <w:rsid w:val="00996706"/>
    <w:rsid w:val="009B64DE"/>
    <w:rsid w:val="009C3994"/>
    <w:rsid w:val="009C6721"/>
    <w:rsid w:val="009D4715"/>
    <w:rsid w:val="009E072F"/>
    <w:rsid w:val="009F149F"/>
    <w:rsid w:val="00A42717"/>
    <w:rsid w:val="00A57576"/>
    <w:rsid w:val="00A661AF"/>
    <w:rsid w:val="00A73273"/>
    <w:rsid w:val="00AA424A"/>
    <w:rsid w:val="00AD2BF8"/>
    <w:rsid w:val="00B01061"/>
    <w:rsid w:val="00B101A9"/>
    <w:rsid w:val="00B3319F"/>
    <w:rsid w:val="00B57829"/>
    <w:rsid w:val="00B74756"/>
    <w:rsid w:val="00BD4342"/>
    <w:rsid w:val="00C074C2"/>
    <w:rsid w:val="00C13887"/>
    <w:rsid w:val="00C16582"/>
    <w:rsid w:val="00C56FB4"/>
    <w:rsid w:val="00C710A1"/>
    <w:rsid w:val="00CE0532"/>
    <w:rsid w:val="00D0776B"/>
    <w:rsid w:val="00D21B61"/>
    <w:rsid w:val="00D906A6"/>
    <w:rsid w:val="00D94D58"/>
    <w:rsid w:val="00DA2412"/>
    <w:rsid w:val="00DA4607"/>
    <w:rsid w:val="00DB25E7"/>
    <w:rsid w:val="00DC108A"/>
    <w:rsid w:val="00DF320C"/>
    <w:rsid w:val="00E00AC3"/>
    <w:rsid w:val="00E07AFE"/>
    <w:rsid w:val="00E34F1B"/>
    <w:rsid w:val="00E41135"/>
    <w:rsid w:val="00E530BB"/>
    <w:rsid w:val="00E64403"/>
    <w:rsid w:val="00E71414"/>
    <w:rsid w:val="00E92F4B"/>
    <w:rsid w:val="00E94529"/>
    <w:rsid w:val="00EB1518"/>
    <w:rsid w:val="00ED4519"/>
    <w:rsid w:val="00EE3028"/>
    <w:rsid w:val="00F61B1A"/>
    <w:rsid w:val="00FA2F00"/>
    <w:rsid w:val="00FA6726"/>
    <w:rsid w:val="00FB54D5"/>
    <w:rsid w:val="00FD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1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  <w:style w:type="paragraph" w:customStyle="1" w:styleId="Hendelse">
    <w:name w:val="Hendelse"/>
    <w:basedOn w:val="Normal"/>
    <w:qFormat/>
    <w:rsid w:val="00E94529"/>
    <w:pPr>
      <w:spacing w:after="80"/>
    </w:pPr>
    <w:rPr>
      <w:spacing w:val="0"/>
      <w:lang w:val="en-IE"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1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  <w:style w:type="paragraph" w:customStyle="1" w:styleId="Hendelse">
    <w:name w:val="Hendelse"/>
    <w:basedOn w:val="Normal"/>
    <w:qFormat/>
    <w:rsid w:val="00E94529"/>
    <w:pPr>
      <w:spacing w:after="80"/>
    </w:pPr>
    <w:rPr>
      <w:spacing w:val="0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Kathrine\AppData\Roaming\Microsoft\Templates\M&#248;tereferat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2018-01-30T00:00:00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375959-2057-42BF-8F7A-3FCB6487D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E78F25-40A2-4515-8DC0-B678488EA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</Template>
  <TotalTime>31</TotalTime>
  <Pages>2</Pages>
  <Words>416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UNN HF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Anne Kathrine Berner</dc:creator>
  <cp:lastModifiedBy>unn</cp:lastModifiedBy>
  <cp:revision>15</cp:revision>
  <cp:lastPrinted>2006-08-01T17:47:00Z</cp:lastPrinted>
  <dcterms:created xsi:type="dcterms:W3CDTF">2018-03-18T18:23:00Z</dcterms:created>
  <dcterms:modified xsi:type="dcterms:W3CDTF">2018-04-10T17:11:00Z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