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6D" w:rsidRPr="00FD552B" w:rsidRDefault="00982385" w:rsidP="00435446">
      <w:pPr>
        <w:pStyle w:val="Tittel"/>
      </w:pPr>
      <w:r>
        <w:t>Protokoll</w:t>
      </w:r>
    </w:p>
    <w:p w:rsidR="00FE576D" w:rsidRPr="00FD552B" w:rsidRDefault="00982385">
      <w:pPr>
        <w:pStyle w:val="Undertittel"/>
      </w:pPr>
      <w:r>
        <w:t>Protokoll fra Årsmøte i NTTK 2019</w:t>
      </w:r>
    </w:p>
    <w:p w:rsidR="00FE576D" w:rsidRPr="00FD552B" w:rsidRDefault="00982385" w:rsidP="00982385">
      <w:pPr>
        <w:pStyle w:val="Dato"/>
      </w:pPr>
      <w:r>
        <w:rPr>
          <w:rStyle w:val="Sterkutheving"/>
        </w:rPr>
        <w:t>3/3-2019</w:t>
      </w:r>
    </w:p>
    <w:p w:rsidR="00FE576D" w:rsidRDefault="00982385">
      <w:pPr>
        <w:pStyle w:val="Overskrift1"/>
      </w:pPr>
      <w:r>
        <w:t>1.</w:t>
      </w:r>
      <w:r w:rsidR="00DD3304">
        <w:t xml:space="preserve"> </w:t>
      </w:r>
      <w:r>
        <w:t>Godkjenning av møteinnkalling</w:t>
      </w:r>
    </w:p>
    <w:p w:rsidR="00982385" w:rsidRPr="00982385" w:rsidRDefault="00982385" w:rsidP="00982385">
      <w:r>
        <w:t xml:space="preserve">Tilstede 14 </w:t>
      </w:r>
      <w:r w:rsidR="008267AE">
        <w:t>stemmeberettiget</w:t>
      </w:r>
    </w:p>
    <w:p w:rsidR="00FE576D" w:rsidRPr="00FD552B" w:rsidRDefault="00982385">
      <w:r>
        <w:t>Innkalling godkjent</w:t>
      </w:r>
    </w:p>
    <w:p w:rsidR="00FE576D" w:rsidRPr="00FD552B" w:rsidRDefault="00982385">
      <w:pPr>
        <w:pStyle w:val="Overskrift1"/>
      </w:pPr>
      <w:r>
        <w:t>2</w:t>
      </w:r>
      <w:r w:rsidR="00DD3304">
        <w:t>. Konstituering av møtet</w:t>
      </w:r>
    </w:p>
    <w:p w:rsidR="00982385" w:rsidRPr="00FD552B" w:rsidRDefault="00982385">
      <w:r>
        <w:t xml:space="preserve">Tellekorps: Maria, </w:t>
      </w:r>
      <w:proofErr w:type="spellStart"/>
      <w:r>
        <w:t>Ramune</w:t>
      </w:r>
      <w:proofErr w:type="spellEnd"/>
      <w:r>
        <w:t>, Wibecke</w:t>
      </w:r>
      <w:r>
        <w:br/>
        <w:t>Underskrift av protokoll: Sol og Monica</w:t>
      </w:r>
      <w:r>
        <w:br/>
        <w:t xml:space="preserve">Referent: Kari </w:t>
      </w:r>
      <w:proofErr w:type="spellStart"/>
      <w:r>
        <w:t>Hvam</w:t>
      </w:r>
      <w:proofErr w:type="spellEnd"/>
      <w:r>
        <w:t xml:space="preserve"> Larssen</w:t>
      </w:r>
      <w:r>
        <w:br/>
        <w:t>Møteleder: Anne Kathrine Berner</w:t>
      </w:r>
    </w:p>
    <w:p w:rsidR="00FE576D" w:rsidRPr="00FD552B" w:rsidRDefault="00982385">
      <w:pPr>
        <w:pStyle w:val="Overskrift1"/>
      </w:pPr>
      <w:r>
        <w:t>3</w:t>
      </w:r>
      <w:r w:rsidR="00DD3304">
        <w:t>.</w:t>
      </w:r>
      <w:r>
        <w:t xml:space="preserve"> Årsberetninger</w:t>
      </w:r>
      <w:r w:rsidR="00DD3304">
        <w:t xml:space="preserve"> gjennomgått</w:t>
      </w:r>
    </w:p>
    <w:p w:rsidR="00FE576D" w:rsidRPr="00FD552B" w:rsidRDefault="00982385">
      <w:r>
        <w:t>Styrets årsberetning er godkjent.</w:t>
      </w:r>
      <w:r>
        <w:br/>
        <w:t>Avlsveiledningens årsberetning er godkjent. De gjør en fantastisk jobb med statistikker.</w:t>
      </w:r>
      <w:r>
        <w:br/>
        <w:t>Årsberetning for valpeformidlingen er godkjent. En økning av formidling av valper som er født.</w:t>
      </w:r>
      <w:r>
        <w:br/>
        <w:t xml:space="preserve">Utstillingskomiteens årsberetning er godkjent. Det er avholdt 2 utstillinger i 2018, og det vil </w:t>
      </w:r>
      <w:r w:rsidR="00DD3304">
        <w:t>det også bli i 2019. + Tibethund. De trenger flere folk til komiteen.</w:t>
      </w:r>
      <w:r w:rsidR="002D3701" w:rsidRPr="00FD552B">
        <w:rPr>
          <w:lang w:bidi="nb-NO"/>
        </w:rPr>
        <w:t xml:space="preserve"> </w:t>
      </w:r>
    </w:p>
    <w:p w:rsidR="00FE576D" w:rsidRPr="00FD552B" w:rsidRDefault="00DD3304">
      <w:pPr>
        <w:pStyle w:val="Overskrift1"/>
      </w:pPr>
      <w:r>
        <w:t>4. Regnskap</w:t>
      </w:r>
    </w:p>
    <w:p w:rsidR="00FE576D" w:rsidRPr="00FD552B" w:rsidRDefault="00DD3304">
      <w:r>
        <w:t xml:space="preserve">Regnskap med revisjonsberetning er godkjent. Et lite underskudd på kr 4843.06 for 2018. </w:t>
      </w:r>
      <w:r>
        <w:br/>
        <w:t>Liten økning av medlemmer.</w:t>
      </w:r>
    </w:p>
    <w:p w:rsidR="00FE576D" w:rsidRPr="00FD552B" w:rsidRDefault="00DD3304">
      <w:pPr>
        <w:pStyle w:val="Overskrift1"/>
      </w:pPr>
      <w:r>
        <w:t>5. Kontingentfastsettelse</w:t>
      </w:r>
    </w:p>
    <w:p w:rsidR="00FE576D" w:rsidRPr="00FD552B" w:rsidRDefault="00DD3304">
      <w:r>
        <w:t>Styret ønsker å øke kontingenten med kr 30,- til kr 250,- pr år.</w:t>
      </w:r>
      <w:r>
        <w:br/>
        <w:t>Enstemmig godkjent.</w:t>
      </w:r>
    </w:p>
    <w:p w:rsidR="00FE576D" w:rsidRDefault="00DD3304">
      <w:pPr>
        <w:pStyle w:val="Overskrift1"/>
      </w:pPr>
      <w:r>
        <w:t>6. Budsjettforslag 2019</w:t>
      </w:r>
    </w:p>
    <w:p w:rsidR="00DD3304" w:rsidRPr="00DD3304" w:rsidRDefault="00DD3304" w:rsidP="00DD3304">
      <w:r>
        <w:t xml:space="preserve">Avsatt kr 5000,- til ekstern kursholder. </w:t>
      </w:r>
      <w:r w:rsidR="00792D61">
        <w:t xml:space="preserve">Satt av kr 7000,- til </w:t>
      </w:r>
      <w:proofErr w:type="spellStart"/>
      <w:r w:rsidR="00792D61">
        <w:t>medl.møte</w:t>
      </w:r>
      <w:proofErr w:type="spellEnd"/>
      <w:r w:rsidR="00792D61">
        <w:t xml:space="preserve"> </w:t>
      </w:r>
      <w:proofErr w:type="spellStart"/>
      <w:r w:rsidR="00792D61">
        <w:t>spesialen</w:t>
      </w:r>
      <w:proofErr w:type="spellEnd"/>
      <w:r w:rsidR="00792D61">
        <w:t>.</w:t>
      </w:r>
      <w:r w:rsidR="00792D61">
        <w:br/>
        <w:t>Enstemmig godkjent.</w:t>
      </w:r>
      <w:r w:rsidR="00792D61">
        <w:br/>
        <w:t xml:space="preserve">Etter pause kun 13 </w:t>
      </w:r>
      <w:proofErr w:type="spellStart"/>
      <w:r w:rsidR="00792D61">
        <w:t>stemmeberettige</w:t>
      </w:r>
      <w:proofErr w:type="spellEnd"/>
      <w:r w:rsidR="00792D61">
        <w:t>.</w:t>
      </w:r>
    </w:p>
    <w:p w:rsidR="00FE576D" w:rsidRPr="00FD552B" w:rsidRDefault="00792D61">
      <w:pPr>
        <w:pStyle w:val="Overskrift1"/>
      </w:pPr>
      <w:r>
        <w:t>7. Aktivitetsplaner for 2019 godkjent</w:t>
      </w:r>
    </w:p>
    <w:p w:rsidR="00FE576D" w:rsidRDefault="00792D61">
      <w:r>
        <w:t>V</w:t>
      </w:r>
      <w:r w:rsidR="008267AE">
        <w:t>estlandet/Rogaland er n</w:t>
      </w:r>
      <w:r>
        <w:t>å egen underavdeling. Venter på organisasjonsnummer.</w:t>
      </w:r>
      <w:r>
        <w:br/>
      </w:r>
      <w:proofErr w:type="spellStart"/>
      <w:r>
        <w:t>Ra</w:t>
      </w:r>
      <w:r w:rsidR="008267AE">
        <w:t>sespesialen</w:t>
      </w:r>
      <w:proofErr w:type="spellEnd"/>
      <w:r w:rsidR="008267AE">
        <w:t xml:space="preserve"> er søkt på i 2020, S</w:t>
      </w:r>
      <w:r>
        <w:t>andefjord, sammen med NKK.</w:t>
      </w:r>
      <w:r>
        <w:br/>
        <w:t xml:space="preserve">Diskusjon om hvorvidt </w:t>
      </w:r>
      <w:proofErr w:type="spellStart"/>
      <w:r>
        <w:t>spesialen</w:t>
      </w:r>
      <w:proofErr w:type="spellEnd"/>
      <w:r>
        <w:t xml:space="preserve"> skal være «enestående» eller knyttes til NKK helg. En del meninger for og imot.</w:t>
      </w:r>
    </w:p>
    <w:p w:rsidR="008267AE" w:rsidRPr="00FD552B" w:rsidRDefault="008267AE">
      <w:bookmarkStart w:id="0" w:name="_GoBack"/>
      <w:bookmarkEnd w:id="0"/>
    </w:p>
    <w:p w:rsidR="00FE576D" w:rsidRPr="004E1B4D" w:rsidRDefault="00792D61" w:rsidP="004E1B4D">
      <w:pPr>
        <w:pStyle w:val="Overskrift1"/>
      </w:pPr>
      <w:r>
        <w:lastRenderedPageBreak/>
        <w:t>8. Innkomne saker/ forslag</w:t>
      </w:r>
    </w:p>
    <w:p w:rsidR="00792D61" w:rsidRDefault="00792D61" w:rsidP="00792D61">
      <w:r>
        <w:t xml:space="preserve">A. A.V. foreslår å søke NKK om følgende ny regel for registrering av valpekull, antallsbegrensing: Innføre en øvre antallsgrense på 30 avkom registrert etter samme hund for rasen Tibetansk Terrier. Mulighet å søke om </w:t>
      </w:r>
      <w:proofErr w:type="spellStart"/>
      <w:r>
        <w:t>event</w:t>
      </w:r>
      <w:proofErr w:type="spellEnd"/>
      <w:r>
        <w:t>. Utvidelse ved gode avlshunder. Styret støtter forslaget.</w:t>
      </w:r>
    </w:p>
    <w:p w:rsidR="004E1B4D" w:rsidRDefault="004E1B4D" w:rsidP="004E1B4D">
      <w:pPr>
        <w:pStyle w:val="Listeavsnitt"/>
        <w:numPr>
          <w:ilvl w:val="0"/>
          <w:numId w:val="19"/>
        </w:numPr>
      </w:pPr>
      <w:r>
        <w:t>Stemme om for eller imot forslaget: Enstemmig for. 13 stemmer</w:t>
      </w:r>
    </w:p>
    <w:p w:rsidR="004E1B4D" w:rsidRDefault="004E1B4D" w:rsidP="004E1B4D">
      <w:pPr>
        <w:pStyle w:val="Listeavsnitt"/>
        <w:numPr>
          <w:ilvl w:val="0"/>
          <w:numId w:val="19"/>
        </w:numPr>
      </w:pPr>
      <w:r>
        <w:t>Stemme for antall i regelen oppad til 30: For 8 stemmer, imot 4 stemmer</w:t>
      </w:r>
    </w:p>
    <w:p w:rsidR="004E1B4D" w:rsidRDefault="004E1B4D" w:rsidP="004E1B4D">
      <w:pPr>
        <w:pStyle w:val="Listeavsnitt"/>
        <w:numPr>
          <w:ilvl w:val="0"/>
          <w:numId w:val="19"/>
        </w:numPr>
      </w:pPr>
      <w:r>
        <w:t>Stemme for antall i regelen oppad til 35: For 4 stemmer, imot 8 stemmer, 1 blank</w:t>
      </w:r>
    </w:p>
    <w:p w:rsidR="004E1B4D" w:rsidRPr="00792D61" w:rsidRDefault="004E1B4D" w:rsidP="004E1B4D">
      <w:r>
        <w:t xml:space="preserve">Dette er nå vedtatt. Maria </w:t>
      </w:r>
      <w:proofErr w:type="spellStart"/>
      <w:r>
        <w:t>Brunell</w:t>
      </w:r>
      <w:proofErr w:type="spellEnd"/>
      <w:r>
        <w:t xml:space="preserve"> utarbeider søknaden snarest.</w:t>
      </w:r>
    </w:p>
    <w:p w:rsidR="00774146" w:rsidRDefault="004E1B4D" w:rsidP="004E1B4D">
      <w:pPr>
        <w:pStyle w:val="Overskrift1"/>
      </w:pPr>
      <w:r>
        <w:t>9. Valg</w:t>
      </w:r>
    </w:p>
    <w:p w:rsidR="004E1B4D" w:rsidRDefault="004E1B4D" w:rsidP="004E1B4D">
      <w:r>
        <w:t>Ingen mottatte forslag til valg/styret.</w:t>
      </w:r>
    </w:p>
    <w:p w:rsidR="004E1B4D" w:rsidRDefault="004E1B4D" w:rsidP="004E1B4D">
      <w:proofErr w:type="spellStart"/>
      <w:r>
        <w:t>Valgkommiteens</w:t>
      </w:r>
      <w:proofErr w:type="spellEnd"/>
      <w:r>
        <w:t xml:space="preserve"> innstilling ble godkjent ved akklamasjon.</w:t>
      </w:r>
    </w:p>
    <w:p w:rsidR="004E1B4D" w:rsidRDefault="004E1B4D" w:rsidP="004E1B4D">
      <w:pPr>
        <w:pStyle w:val="Overskrift1"/>
      </w:pPr>
      <w:r>
        <w:t xml:space="preserve">Møte ble avsluttet </w:t>
      </w:r>
      <w:proofErr w:type="spellStart"/>
      <w:r>
        <w:t>kl</w:t>
      </w:r>
      <w:proofErr w:type="spellEnd"/>
      <w:r>
        <w:t xml:space="preserve"> 13.45</w:t>
      </w:r>
    </w:p>
    <w:p w:rsidR="004E1B4D" w:rsidRDefault="004E1B4D" w:rsidP="004E1B4D"/>
    <w:p w:rsidR="004E1B4D" w:rsidRPr="004E1B4D" w:rsidRDefault="004E1B4D" w:rsidP="004E1B4D">
      <w:pPr>
        <w:pStyle w:val="Overskrift1"/>
      </w:pPr>
      <w:r>
        <w:t xml:space="preserve">M. </w:t>
      </w:r>
      <w:proofErr w:type="spellStart"/>
      <w:r>
        <w:t>Williksen</w:t>
      </w:r>
      <w:proofErr w:type="spellEnd"/>
      <w:r>
        <w:tab/>
      </w:r>
      <w:r>
        <w:tab/>
      </w:r>
      <w:r>
        <w:tab/>
      </w:r>
      <w:r>
        <w:tab/>
        <w:t xml:space="preserve">Sol </w:t>
      </w:r>
      <w:proofErr w:type="spellStart"/>
      <w:r>
        <w:t>Duus</w:t>
      </w:r>
      <w:proofErr w:type="spellEnd"/>
      <w:r>
        <w:tab/>
      </w:r>
      <w:r>
        <w:tab/>
      </w:r>
      <w:r>
        <w:tab/>
      </w:r>
      <w:r>
        <w:tab/>
      </w:r>
      <w:r>
        <w:tab/>
        <w:t>(signaturer)</w:t>
      </w:r>
    </w:p>
    <w:sectPr w:rsidR="004E1B4D" w:rsidRPr="004E1B4D" w:rsidSect="00FD552B">
      <w:footerReference w:type="default" r:id="rId7"/>
      <w:pgSz w:w="11906" w:h="16838" w:code="9"/>
      <w:pgMar w:top="794" w:right="794" w:bottom="794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D5" w:rsidRDefault="004B07D5">
      <w:r>
        <w:separator/>
      </w:r>
    </w:p>
  </w:endnote>
  <w:endnote w:type="continuationSeparator" w:id="0">
    <w:p w:rsidR="004B07D5" w:rsidRDefault="004B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6D" w:rsidRDefault="003B5FCE">
    <w:pPr>
      <w:pStyle w:val="Bunn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8267AE">
      <w:rPr>
        <w:noProof/>
        <w:lang w:bidi="nb-NO"/>
      </w:rPr>
      <w:t>2</w:t>
    </w:r>
    <w:r>
      <w:rPr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D5" w:rsidRDefault="004B07D5">
      <w:r>
        <w:separator/>
      </w:r>
    </w:p>
  </w:footnote>
  <w:footnote w:type="continuationSeparator" w:id="0">
    <w:p w:rsidR="004B07D5" w:rsidRDefault="004B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C0334"/>
    <w:multiLevelType w:val="hybridMultilevel"/>
    <w:tmpl w:val="3FA637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85"/>
    <w:rsid w:val="00022357"/>
    <w:rsid w:val="00081D4D"/>
    <w:rsid w:val="000D1B9D"/>
    <w:rsid w:val="000F21A5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B07D5"/>
    <w:rsid w:val="004E1B4D"/>
    <w:rsid w:val="004F4532"/>
    <w:rsid w:val="0058206D"/>
    <w:rsid w:val="005D2056"/>
    <w:rsid w:val="00684306"/>
    <w:rsid w:val="00712415"/>
    <w:rsid w:val="007173EB"/>
    <w:rsid w:val="007638A6"/>
    <w:rsid w:val="00774146"/>
    <w:rsid w:val="00786D8E"/>
    <w:rsid w:val="00792D61"/>
    <w:rsid w:val="008267AE"/>
    <w:rsid w:val="00835C00"/>
    <w:rsid w:val="00883FFD"/>
    <w:rsid w:val="008E1349"/>
    <w:rsid w:val="00907EA5"/>
    <w:rsid w:val="009579FE"/>
    <w:rsid w:val="00982385"/>
    <w:rsid w:val="00AB3E35"/>
    <w:rsid w:val="00AE215A"/>
    <w:rsid w:val="00B51AD7"/>
    <w:rsid w:val="00C04B20"/>
    <w:rsid w:val="00C41E6E"/>
    <w:rsid w:val="00C54681"/>
    <w:rsid w:val="00C7447B"/>
    <w:rsid w:val="00CE41FE"/>
    <w:rsid w:val="00DD3304"/>
    <w:rsid w:val="00E60A93"/>
    <w:rsid w:val="00F9136A"/>
    <w:rsid w:val="00F925B9"/>
    <w:rsid w:val="00FA0E43"/>
    <w:rsid w:val="00FD552B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CAE30-0F66-400F-85A3-D447B9BE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6D"/>
    <w:rPr>
      <w:szCs w:val="21"/>
    </w:rPr>
  </w:style>
  <w:style w:type="paragraph" w:styleId="Overskrift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Overskrift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qFormat/>
    <w:rPr>
      <w:color w:val="808080"/>
    </w:rPr>
  </w:style>
  <w:style w:type="character" w:styleId="Sterkutheving">
    <w:name w:val="Intense Emphasis"/>
    <w:basedOn w:val="Standardskriftforavsnit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Bunntekst">
    <w:name w:val="footer"/>
    <w:basedOn w:val="Normal"/>
    <w:link w:val="BunntekstTegn"/>
    <w:uiPriority w:val="99"/>
    <w:unhideWhenUsed/>
    <w:rsid w:val="007173EB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7173EB"/>
    <w:rPr>
      <w:szCs w:val="21"/>
    </w:rPr>
  </w:style>
  <w:style w:type="paragraph" w:styleId="Tittel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etabell6fargerik">
    <w:name w:val="List Table 6 Colorful"/>
    <w:basedOn w:val="Vanligtabel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ktliste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Undertittel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7173EB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7173EB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3FCB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2A3FCB"/>
  </w:style>
  <w:style w:type="paragraph" w:styleId="Blokkteks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2A3FC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A3FCB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A3FC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A3FCB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A3FCB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A3FCB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A3FCB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A3FCB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A3FCB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A3FCB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A3FCB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A3FCB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2A3FCB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A3FCB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A3FCB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3F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3FCB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link w:val="DatoTegn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oTegn">
    <w:name w:val="Dato Tegn"/>
    <w:basedOn w:val="Standardskriftforavsnitt"/>
    <w:link w:val="Dato"/>
    <w:uiPriority w:val="3"/>
    <w:rsid w:val="00774146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A3FCB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A3FCB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A3FCB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2A3FCB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2A3FC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A3FCB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2A3FC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A3FCB"/>
    <w:rPr>
      <w:szCs w:val="20"/>
    </w:rPr>
  </w:style>
  <w:style w:type="table" w:styleId="Rutenettabelllys1">
    <w:name w:val="Grid Table 1 Light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2A3FCB"/>
  </w:style>
  <w:style w:type="paragraph" w:styleId="HTML-adresse">
    <w:name w:val="HTML Address"/>
    <w:basedOn w:val="Normal"/>
    <w:link w:val="HTML-adresseTegn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A3FCB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2A3FCB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2A3FCB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A3FCB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2A3FCB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2A3FCB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ystrutenett">
    <w:name w:val="Light Grid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2A3FCB"/>
  </w:style>
  <w:style w:type="paragraph" w:styleId="Liste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-uthevingsfarge1">
    <w:name w:val="List Table 6 Colorful Accent 1"/>
    <w:basedOn w:val="Vanligtabel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A3FCB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A3FCB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A3FCB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2A3FCB"/>
  </w:style>
  <w:style w:type="table" w:styleId="Vanligtabell1">
    <w:name w:val="Plain Table 1"/>
    <w:basedOn w:val="Vanligtabel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A3FCB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2A3FC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A3FCB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2A3FCB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2A3FCB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2A3FCB"/>
  </w:style>
  <w:style w:type="paragraph" w:styleId="INNH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%20fra%20foreldrer&#229;dets%20arbeidsutvalg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Møtereferat fra foreldrerådets arbeidsutvalg</Template>
  <TotalTime>42</TotalTime>
  <Pages>2</Pages>
  <Words>343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Kathrine Berner</dc:creator>
  <cp:lastModifiedBy>Anne Kathrine Berner</cp:lastModifiedBy>
  <cp:revision>3</cp:revision>
  <cp:lastPrinted>2019-08-31T16:29:00Z</cp:lastPrinted>
  <dcterms:created xsi:type="dcterms:W3CDTF">2019-08-31T15:49:00Z</dcterms:created>
  <dcterms:modified xsi:type="dcterms:W3CDTF">2019-08-31T16:31:00Z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